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2" w:rsidRPr="00396AFB" w:rsidRDefault="009A489A" w:rsidP="00355162">
      <w:pPr>
        <w:pStyle w:val="Heading1"/>
      </w:pPr>
      <w:bookmarkStart w:id="0" w:name="_GoBack"/>
      <w:bookmarkEnd w:id="0"/>
      <w:r>
        <w:br/>
      </w:r>
      <w:r w:rsidR="00CB27B2">
        <w:t>Scholarship</w:t>
      </w:r>
      <w:r w:rsidR="00355162" w:rsidRPr="00396AFB">
        <w:t xml:space="preserve"> Application Form</w:t>
      </w:r>
    </w:p>
    <w:p w:rsidR="00372656" w:rsidRPr="00372656" w:rsidRDefault="003569D1" w:rsidP="00372656">
      <w:r>
        <w:br/>
      </w:r>
      <w:r w:rsidR="00372656" w:rsidRPr="00372656">
        <w:t xml:space="preserve">I hereby apply for an AIM </w:t>
      </w:r>
      <w:r w:rsidR="00372656">
        <w:t>S</w:t>
      </w:r>
      <w:r w:rsidR="00372656" w:rsidRPr="00372656">
        <w:t>cholarship. My details are as shown below.</w:t>
      </w:r>
    </w:p>
    <w:p w:rsidR="008E5300" w:rsidRPr="008E5300" w:rsidRDefault="008E5300" w:rsidP="008E5300"/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340"/>
        <w:gridCol w:w="362"/>
        <w:gridCol w:w="1620"/>
        <w:gridCol w:w="538"/>
        <w:gridCol w:w="2413"/>
      </w:tblGrid>
      <w:tr w:rsidR="008E5300" w:rsidRPr="00CA04A5" w:rsidTr="00385486">
        <w:trPr>
          <w:trHeight w:hRule="exact" w:val="340"/>
          <w:jc w:val="center"/>
        </w:trPr>
        <w:tc>
          <w:tcPr>
            <w:tcW w:w="9072" w:type="dxa"/>
            <w:gridSpan w:val="6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18251F" w:rsidRDefault="00355162" w:rsidP="00385486">
            <w:pPr>
              <w:spacing w:line="240" w:lineRule="exact"/>
              <w:rPr>
                <w:rStyle w:val="tableheading"/>
              </w:rPr>
            </w:pPr>
            <w:r>
              <w:rPr>
                <w:rStyle w:val="tableheading"/>
              </w:rPr>
              <w:t>Personal</w:t>
            </w:r>
            <w:r w:rsidR="008E5300">
              <w:rPr>
                <w:rStyle w:val="tableheading"/>
              </w:rPr>
              <w:t xml:space="preserve"> Details</w:t>
            </w:r>
          </w:p>
          <w:p w:rsidR="008E5300" w:rsidRPr="00946F26" w:rsidRDefault="008E5300" w:rsidP="00385486">
            <w:pPr>
              <w:spacing w:line="240" w:lineRule="exact"/>
              <w:rPr>
                <w:rStyle w:val="tableheading"/>
              </w:rPr>
            </w:pPr>
          </w:p>
        </w:tc>
      </w:tr>
      <w:tr w:rsidR="008E5300" w:rsidRPr="00CA04A5" w:rsidTr="00385486">
        <w:trPr>
          <w:trHeight w:hRule="exact" w:val="340"/>
          <w:jc w:val="center"/>
        </w:trPr>
        <w:tc>
          <w:tcPr>
            <w:tcW w:w="1799" w:type="dxa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8E5300" w:rsidP="00385486">
            <w:pPr>
              <w:spacing w:line="240" w:lineRule="exact"/>
            </w:pPr>
            <w:r w:rsidRPr="00385486">
              <w:rPr>
                <w:b/>
              </w:rPr>
              <w:t>Title</w:t>
            </w:r>
            <w:r w:rsidRPr="00F178C9">
              <w:t xml:space="preserve">   </w:t>
            </w:r>
            <w:bookmarkStart w:id="1" w:name="title"/>
            <w:r w:rsidR="006968AC">
              <w:fldChar w:fldCharType="begin">
                <w:ffData>
                  <w:name w:val="tit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968AC">
              <w:instrText xml:space="preserve"> FORMTEXT </w:instrText>
            </w:r>
            <w:r w:rsidR="006968AC">
              <w:fldChar w:fldCharType="separate"/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fldChar w:fldCharType="end"/>
            </w:r>
            <w:bookmarkEnd w:id="1"/>
          </w:p>
        </w:tc>
        <w:tc>
          <w:tcPr>
            <w:tcW w:w="4322" w:type="dxa"/>
            <w:gridSpan w:val="3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6968AC" w:rsidP="00385486">
            <w:pPr>
              <w:spacing w:line="240" w:lineRule="exact"/>
            </w:pPr>
            <w:r w:rsidRPr="00385486">
              <w:rPr>
                <w:b/>
                <w:bCs/>
              </w:rPr>
              <w:t>Given</w:t>
            </w:r>
            <w:r w:rsidR="008E5300" w:rsidRPr="00385486">
              <w:rPr>
                <w:b/>
                <w:bCs/>
              </w:rPr>
              <w:t xml:space="preserve"> Name</w:t>
            </w:r>
            <w:r w:rsidRPr="00385486">
              <w:rPr>
                <w:b/>
                <w:bCs/>
              </w:rPr>
              <w:t>s</w:t>
            </w:r>
            <w:r w:rsidR="008E5300" w:rsidRPr="00F178C9">
              <w:t xml:space="preserve">   </w:t>
            </w:r>
            <w:bookmarkStart w:id="2" w:name="givennames"/>
            <w:r>
              <w:fldChar w:fldCharType="begin">
                <w:ffData>
                  <w:name w:val="givenname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51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8E5300" w:rsidP="00385486">
            <w:pPr>
              <w:spacing w:line="240" w:lineRule="exact"/>
            </w:pPr>
            <w:r w:rsidRPr="00385486">
              <w:rPr>
                <w:b/>
                <w:bCs/>
              </w:rPr>
              <w:t>Surname</w:t>
            </w:r>
            <w:r w:rsidRPr="00F178C9">
              <w:t xml:space="preserve">   </w:t>
            </w:r>
            <w:r w:rsidRPr="00F178C9">
              <w:fldChar w:fldCharType="begin">
                <w:ffData>
                  <w:name w:val="sur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78C9">
              <w:instrText xml:space="preserve"> FORMTEXT </w:instrText>
            </w:r>
            <w:r w:rsidRPr="00F178C9">
              <w:fldChar w:fldCharType="separate"/>
            </w:r>
            <w:r w:rsidRPr="00385486">
              <w:rPr>
                <w:rFonts w:ascii="MS Mincho" w:eastAsia="MS Mincho" w:hAnsi="MS Mincho" w:cs="MS Mincho" w:hint="eastAsia"/>
              </w:rPr>
              <w:t> </w:t>
            </w:r>
            <w:r w:rsidRPr="00385486">
              <w:rPr>
                <w:rFonts w:ascii="MS Mincho" w:eastAsia="MS Mincho" w:hAnsi="MS Mincho" w:cs="MS Mincho" w:hint="eastAsia"/>
              </w:rPr>
              <w:t> </w:t>
            </w:r>
            <w:r w:rsidRPr="00385486">
              <w:rPr>
                <w:rFonts w:ascii="MS Mincho" w:eastAsia="MS Mincho" w:hAnsi="MS Mincho" w:cs="MS Mincho" w:hint="eastAsia"/>
              </w:rPr>
              <w:t> </w:t>
            </w:r>
            <w:r w:rsidRPr="00385486">
              <w:rPr>
                <w:rFonts w:ascii="MS Mincho" w:eastAsia="MS Mincho" w:hAnsi="MS Mincho" w:cs="MS Mincho" w:hint="eastAsia"/>
              </w:rPr>
              <w:t> </w:t>
            </w:r>
            <w:r w:rsidRPr="00385486">
              <w:rPr>
                <w:rFonts w:ascii="MS Mincho" w:eastAsia="MS Mincho" w:hAnsi="MS Mincho" w:cs="MS Mincho" w:hint="eastAsia"/>
              </w:rPr>
              <w:t> </w:t>
            </w:r>
            <w:r w:rsidRPr="00F178C9">
              <w:fldChar w:fldCharType="end"/>
            </w:r>
          </w:p>
        </w:tc>
      </w:tr>
      <w:tr w:rsidR="008E5300" w:rsidRPr="00CA04A5" w:rsidTr="00385486">
        <w:trPr>
          <w:trHeight w:hRule="exact" w:val="340"/>
          <w:jc w:val="center"/>
        </w:trPr>
        <w:tc>
          <w:tcPr>
            <w:tcW w:w="9072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6968AC" w:rsidP="00385486">
            <w:pPr>
              <w:spacing w:line="240" w:lineRule="exact"/>
            </w:pPr>
            <w:r w:rsidRPr="00385486">
              <w:rPr>
                <w:b/>
                <w:bCs/>
              </w:rPr>
              <w:t xml:space="preserve">Home </w:t>
            </w:r>
            <w:r w:rsidR="008E5300" w:rsidRPr="00385486">
              <w:rPr>
                <w:b/>
                <w:bCs/>
              </w:rPr>
              <w:t>Address</w:t>
            </w:r>
            <w:r w:rsidR="008E5300" w:rsidRPr="00F178C9">
              <w:t xml:space="preserve">   </w:t>
            </w:r>
            <w:bookmarkStart w:id="3" w:name="personal_address"/>
            <w:r>
              <w:fldChar w:fldCharType="begin">
                <w:ffData>
                  <w:name w:val="personal_addres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E5300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8E5300" w:rsidP="00385486">
            <w:pPr>
              <w:spacing w:line="240" w:lineRule="exact"/>
            </w:pPr>
            <w:r w:rsidRPr="00385486">
              <w:rPr>
                <w:b/>
                <w:bCs/>
              </w:rPr>
              <w:t>Suburb</w:t>
            </w:r>
            <w:r w:rsidRPr="00F178C9">
              <w:t xml:space="preserve">   </w:t>
            </w:r>
            <w:bookmarkStart w:id="4" w:name="personal_suburb"/>
            <w:r w:rsidR="006968AC">
              <w:fldChar w:fldCharType="begin">
                <w:ffData>
                  <w:name w:val="personal_suburb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968AC">
              <w:instrText xml:space="preserve"> FORMTEXT </w:instrText>
            </w:r>
            <w:r w:rsidR="006968AC">
              <w:fldChar w:fldCharType="separate"/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fldChar w:fldCharType="end"/>
            </w:r>
            <w:bookmarkEnd w:id="4"/>
          </w:p>
        </w:tc>
        <w:tc>
          <w:tcPr>
            <w:tcW w:w="252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8E5300" w:rsidP="00385486">
            <w:pPr>
              <w:spacing w:line="240" w:lineRule="exact"/>
            </w:pPr>
            <w:r w:rsidRPr="00385486">
              <w:rPr>
                <w:b/>
                <w:bCs/>
              </w:rPr>
              <w:t>State</w:t>
            </w:r>
            <w:r w:rsidRPr="00F178C9">
              <w:t xml:space="preserve">   </w:t>
            </w:r>
            <w:bookmarkStart w:id="5" w:name="personal_state"/>
            <w:r w:rsidR="006968AC">
              <w:fldChar w:fldCharType="begin">
                <w:ffData>
                  <w:name w:val="personal_st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968AC">
              <w:instrText xml:space="preserve"> FORMTEXT </w:instrText>
            </w:r>
            <w:r w:rsidR="006968AC">
              <w:fldChar w:fldCharType="separate"/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fldChar w:fldCharType="end"/>
            </w:r>
            <w:bookmarkEnd w:id="5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8E5300" w:rsidP="00385486">
            <w:pPr>
              <w:spacing w:line="240" w:lineRule="exact"/>
            </w:pPr>
            <w:r w:rsidRPr="00385486">
              <w:rPr>
                <w:b/>
                <w:bCs/>
              </w:rPr>
              <w:t>Post Code</w:t>
            </w:r>
            <w:r w:rsidRPr="00F178C9">
              <w:t xml:space="preserve">   </w:t>
            </w:r>
            <w:bookmarkStart w:id="6" w:name="personal_postcode"/>
            <w:r w:rsidR="006968AC">
              <w:fldChar w:fldCharType="begin">
                <w:ffData>
                  <w:name w:val="personal_postcod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968AC">
              <w:instrText xml:space="preserve"> FORMTEXT </w:instrText>
            </w:r>
            <w:r w:rsidR="006968AC">
              <w:fldChar w:fldCharType="separate"/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rPr>
                <w:noProof/>
              </w:rPr>
              <w:t> </w:t>
            </w:r>
            <w:r w:rsidR="006968AC">
              <w:fldChar w:fldCharType="end"/>
            </w:r>
            <w:bookmarkEnd w:id="6"/>
          </w:p>
        </w:tc>
      </w:tr>
      <w:tr w:rsidR="00D9529C" w:rsidRPr="00CA04A5" w:rsidTr="00385486">
        <w:trPr>
          <w:trHeight w:hRule="exact" w:val="340"/>
          <w:jc w:val="center"/>
        </w:trPr>
        <w:tc>
          <w:tcPr>
            <w:tcW w:w="9072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D9529C" w:rsidRPr="00F178C9" w:rsidRDefault="00D9529C" w:rsidP="00385486">
            <w:pPr>
              <w:spacing w:line="240" w:lineRule="exact"/>
            </w:pPr>
            <w:r w:rsidRPr="00385486">
              <w:rPr>
                <w:b/>
                <w:bCs/>
              </w:rPr>
              <w:t>Office Address</w:t>
            </w:r>
            <w:r w:rsidRPr="00F178C9">
              <w:t xml:space="preserve">   </w:t>
            </w:r>
            <w:bookmarkStart w:id="7" w:name="officeaddress"/>
            <w:r w:rsidR="005B6922">
              <w:fldChar w:fldCharType="begin">
                <w:ffData>
                  <w:name w:val="officeaddres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B6922">
              <w:instrText xml:space="preserve"> FORMTEXT </w:instrText>
            </w:r>
            <w:r w:rsidR="005B6922">
              <w:fldChar w:fldCharType="separate"/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>
              <w:fldChar w:fldCharType="end"/>
            </w:r>
            <w:bookmarkEnd w:id="7"/>
          </w:p>
          <w:p w:rsidR="00D9529C" w:rsidRPr="00F178C9" w:rsidRDefault="00D9529C" w:rsidP="00385486">
            <w:pPr>
              <w:spacing w:line="240" w:lineRule="exact"/>
            </w:pPr>
          </w:p>
        </w:tc>
      </w:tr>
      <w:tr w:rsidR="00D9529C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D9529C" w:rsidRPr="00F178C9" w:rsidRDefault="00D9529C" w:rsidP="00385486">
            <w:pPr>
              <w:spacing w:line="240" w:lineRule="exact"/>
            </w:pPr>
            <w:r w:rsidRPr="00385486">
              <w:rPr>
                <w:b/>
                <w:bCs/>
              </w:rPr>
              <w:t>Suburb</w:t>
            </w:r>
            <w:r w:rsidRPr="00F178C9">
              <w:t xml:space="preserve">   </w:t>
            </w:r>
            <w:bookmarkStart w:id="8" w:name="office_suburb"/>
            <w:r w:rsidR="005B6922">
              <w:fldChar w:fldCharType="begin">
                <w:ffData>
                  <w:name w:val="office_suburb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B6922">
              <w:instrText xml:space="preserve"> FORMTEXT </w:instrText>
            </w:r>
            <w:r w:rsidR="005B6922">
              <w:fldChar w:fldCharType="separate"/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>
              <w:fldChar w:fldCharType="end"/>
            </w:r>
            <w:bookmarkEnd w:id="8"/>
          </w:p>
        </w:tc>
        <w:tc>
          <w:tcPr>
            <w:tcW w:w="252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D9529C" w:rsidRPr="00F178C9" w:rsidRDefault="00D9529C" w:rsidP="00385486">
            <w:pPr>
              <w:spacing w:line="240" w:lineRule="exact"/>
            </w:pPr>
            <w:r w:rsidRPr="00385486">
              <w:rPr>
                <w:b/>
                <w:bCs/>
              </w:rPr>
              <w:t>State</w:t>
            </w:r>
            <w:r w:rsidRPr="00F178C9">
              <w:t xml:space="preserve">   </w:t>
            </w:r>
            <w:bookmarkStart w:id="9" w:name="office_state"/>
            <w:r w:rsidR="005B6922">
              <w:fldChar w:fldCharType="begin">
                <w:ffData>
                  <w:name w:val="office_st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B6922">
              <w:instrText xml:space="preserve"> FORMTEXT </w:instrText>
            </w:r>
            <w:r w:rsidR="005B6922">
              <w:fldChar w:fldCharType="separate"/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>
              <w:fldChar w:fldCharType="end"/>
            </w:r>
            <w:bookmarkEnd w:id="9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D9529C" w:rsidRPr="00F178C9" w:rsidRDefault="00D9529C" w:rsidP="00385486">
            <w:pPr>
              <w:spacing w:line="240" w:lineRule="exact"/>
            </w:pPr>
            <w:r w:rsidRPr="00385486">
              <w:rPr>
                <w:b/>
                <w:bCs/>
              </w:rPr>
              <w:t>Post Code</w:t>
            </w:r>
            <w:r w:rsidRPr="00F178C9">
              <w:t xml:space="preserve">   </w:t>
            </w:r>
            <w:bookmarkStart w:id="10" w:name="office_postcode"/>
            <w:r w:rsidR="005B6922">
              <w:fldChar w:fldCharType="begin">
                <w:ffData>
                  <w:name w:val="office_postcod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B6922">
              <w:instrText xml:space="preserve"> FORMTEXT </w:instrText>
            </w:r>
            <w:r w:rsidR="005B6922">
              <w:fldChar w:fldCharType="separate"/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 w:rsidRPr="0038548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B6922">
              <w:fldChar w:fldCharType="end"/>
            </w:r>
            <w:bookmarkEnd w:id="10"/>
          </w:p>
        </w:tc>
      </w:tr>
      <w:tr w:rsidR="008E5300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6968AC" w:rsidP="00385486">
            <w:pPr>
              <w:spacing w:line="240" w:lineRule="exact"/>
            </w:pPr>
            <w:r w:rsidRPr="00385486">
              <w:rPr>
                <w:b/>
                <w:bCs/>
              </w:rPr>
              <w:t xml:space="preserve">Home </w:t>
            </w:r>
            <w:r w:rsidR="008E5300" w:rsidRPr="00385486">
              <w:rPr>
                <w:b/>
                <w:bCs/>
              </w:rPr>
              <w:t>Phone</w:t>
            </w:r>
            <w:r w:rsidR="008E5300" w:rsidRPr="00F178C9">
              <w:t xml:space="preserve">   </w:t>
            </w:r>
            <w:bookmarkStart w:id="11" w:name="personal_phone"/>
            <w:r>
              <w:fldChar w:fldCharType="begin">
                <w:ffData>
                  <w:name w:val="personal_phon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2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A01715" w:rsidP="00385486">
            <w:pPr>
              <w:spacing w:line="240" w:lineRule="exact"/>
            </w:pPr>
            <w:r w:rsidRPr="00385486">
              <w:rPr>
                <w:b/>
                <w:bCs/>
              </w:rPr>
              <w:t>Work Phone</w:t>
            </w:r>
            <w:r w:rsidRPr="00F178C9">
              <w:t xml:space="preserve">   </w:t>
            </w:r>
            <w:bookmarkStart w:id="12" w:name="work_phone"/>
            <w:r>
              <w:fldChar w:fldCharType="begin">
                <w:ffData>
                  <w:name w:val="work_phon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E5300" w:rsidRPr="00F178C9" w:rsidRDefault="00A01715" w:rsidP="00385486">
            <w:pPr>
              <w:spacing w:line="240" w:lineRule="exact"/>
            </w:pPr>
            <w:r w:rsidRPr="00385486">
              <w:rPr>
                <w:b/>
                <w:bCs/>
              </w:rPr>
              <w:t>Mobile</w:t>
            </w:r>
            <w:r w:rsidRPr="00F178C9">
              <w:t xml:space="preserve">   </w:t>
            </w:r>
            <w:bookmarkStart w:id="13" w:name="personal_mobile"/>
            <w:r>
              <w:fldChar w:fldCharType="begin">
                <w:ffData>
                  <w:name w:val="personal_mobi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968AC" w:rsidRPr="00CA04A5" w:rsidTr="00385486">
        <w:trPr>
          <w:trHeight w:hRule="exact" w:val="340"/>
          <w:jc w:val="center"/>
        </w:trPr>
        <w:tc>
          <w:tcPr>
            <w:tcW w:w="6121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968AC" w:rsidRPr="00F178C9" w:rsidRDefault="006968AC" w:rsidP="00385486">
            <w:pPr>
              <w:spacing w:line="240" w:lineRule="exact"/>
            </w:pPr>
            <w:r w:rsidRPr="00385486">
              <w:rPr>
                <w:b/>
                <w:bCs/>
              </w:rPr>
              <w:t>Email</w:t>
            </w:r>
            <w:r w:rsidRPr="00F178C9">
              <w:t xml:space="preserve">   </w:t>
            </w:r>
            <w:bookmarkStart w:id="14" w:name="personal_email"/>
            <w:r>
              <w:fldChar w:fldCharType="begin">
                <w:ffData>
                  <w:name w:val="personal_email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968AC" w:rsidRPr="00F178C9" w:rsidRDefault="006968AC" w:rsidP="00385486">
            <w:pPr>
              <w:spacing w:line="240" w:lineRule="exact"/>
            </w:pPr>
            <w:r w:rsidRPr="00385486">
              <w:rPr>
                <w:b/>
                <w:bCs/>
              </w:rPr>
              <w:t>Date of Birth</w:t>
            </w:r>
            <w:r w:rsidRPr="00F178C9">
              <w:t xml:space="preserve">   </w:t>
            </w:r>
            <w:bookmarkStart w:id="15" w:name="dayofbirth"/>
            <w:r>
              <w:fldChar w:fldCharType="begin">
                <w:ffData>
                  <w:name w:val="dayofbirth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F5D48" w:rsidRPr="00CA04A5" w:rsidTr="00385486">
        <w:trPr>
          <w:trHeight w:hRule="exact" w:val="340"/>
          <w:jc w:val="center"/>
        </w:trPr>
        <w:tc>
          <w:tcPr>
            <w:tcW w:w="450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D45206" w:rsidRPr="00385486" w:rsidRDefault="00D45206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Are you an Australian citizen?</w:t>
            </w:r>
            <w:r w:rsidR="003C2C18" w:rsidRPr="00385486">
              <w:rPr>
                <w:b/>
                <w:bCs/>
              </w:rPr>
              <w:t xml:space="preserve">  </w:t>
            </w:r>
            <w:r w:rsidRPr="00385486">
              <w:rPr>
                <w:b/>
                <w:bCs/>
              </w:rPr>
              <w:t xml:space="preserve"> </w:t>
            </w:r>
            <w:bookmarkStart w:id="16" w:name="citizen_yes"/>
            <w:r w:rsidR="003C2C18">
              <w:fldChar w:fldCharType="begin">
                <w:ffData>
                  <w:name w:val="citizen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C18">
              <w:instrText xml:space="preserve"> FORMCHECKBOX </w:instrText>
            </w:r>
            <w:r w:rsidR="003C2C18">
              <w:fldChar w:fldCharType="end"/>
            </w:r>
            <w:bookmarkEnd w:id="16"/>
            <w:r w:rsidR="003C2C18">
              <w:t xml:space="preserve"> </w:t>
            </w:r>
            <w:r w:rsidRPr="00385486">
              <w:rPr>
                <w:b/>
                <w:bCs/>
              </w:rPr>
              <w:t>Yes</w:t>
            </w:r>
            <w:r w:rsidR="003C2C18" w:rsidRPr="00385486">
              <w:rPr>
                <w:b/>
                <w:bCs/>
              </w:rPr>
              <w:t xml:space="preserve"> </w:t>
            </w:r>
            <w:r w:rsidRPr="00385486">
              <w:rPr>
                <w:b/>
                <w:bCs/>
              </w:rPr>
              <w:t>/</w:t>
            </w:r>
            <w:r w:rsidR="003C2C18" w:rsidRPr="00385486">
              <w:rPr>
                <w:b/>
                <w:bCs/>
              </w:rPr>
              <w:t xml:space="preserve"> </w:t>
            </w:r>
            <w:bookmarkStart w:id="17" w:name="citizen_no"/>
            <w:r w:rsidR="003C2C18">
              <w:fldChar w:fldCharType="begin">
                <w:ffData>
                  <w:name w:val="citize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C18">
              <w:instrText xml:space="preserve"> FORMCHECKBOX </w:instrText>
            </w:r>
            <w:r w:rsidR="003C2C18">
              <w:fldChar w:fldCharType="end"/>
            </w:r>
            <w:bookmarkEnd w:id="17"/>
            <w:r w:rsidR="003C2C18">
              <w:t xml:space="preserve"> </w:t>
            </w:r>
            <w:r w:rsidRPr="00385486">
              <w:rPr>
                <w:b/>
                <w:bCs/>
              </w:rPr>
              <w:t>No</w:t>
            </w:r>
          </w:p>
          <w:p w:rsidR="00EF5D48" w:rsidRPr="00385486" w:rsidRDefault="00D45206" w:rsidP="00385486">
            <w:pPr>
              <w:spacing w:line="240" w:lineRule="exact"/>
              <w:rPr>
                <w:b/>
                <w:bCs/>
              </w:rPr>
            </w:pPr>
            <w:r>
              <w:t xml:space="preserve">Is English your first language*? Yes/No  </w:t>
            </w:r>
          </w:p>
        </w:tc>
        <w:tc>
          <w:tcPr>
            <w:tcW w:w="457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EF5D48" w:rsidRPr="00385486" w:rsidRDefault="00D45206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Are you a permanent resident?</w:t>
            </w:r>
            <w:r w:rsidR="003C2C18" w:rsidRPr="00385486">
              <w:rPr>
                <w:b/>
                <w:bCs/>
              </w:rPr>
              <w:t xml:space="preserve">  </w:t>
            </w:r>
            <w:r w:rsidRPr="00385486">
              <w:rPr>
                <w:b/>
                <w:bCs/>
              </w:rPr>
              <w:t xml:space="preserve"> </w:t>
            </w:r>
            <w:bookmarkStart w:id="18" w:name="resident_yes"/>
            <w:r w:rsidR="003C2C18">
              <w:fldChar w:fldCharType="begin">
                <w:ffData>
                  <w:name w:val="resident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C18">
              <w:instrText xml:space="preserve"> FORMCHECKBOX </w:instrText>
            </w:r>
            <w:r w:rsidR="003C2C18">
              <w:fldChar w:fldCharType="end"/>
            </w:r>
            <w:bookmarkEnd w:id="18"/>
            <w:r w:rsidR="003C2C18">
              <w:t xml:space="preserve"> </w:t>
            </w:r>
            <w:r w:rsidR="003C2C18" w:rsidRPr="00385486">
              <w:rPr>
                <w:b/>
                <w:bCs/>
              </w:rPr>
              <w:t xml:space="preserve">Yes / </w:t>
            </w:r>
            <w:bookmarkStart w:id="19" w:name="resident_no"/>
            <w:r w:rsidR="003C2C18">
              <w:fldChar w:fldCharType="begin">
                <w:ffData>
                  <w:name w:val="resident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C18">
              <w:instrText xml:space="preserve"> FORMCHECKBOX </w:instrText>
            </w:r>
            <w:r w:rsidR="003C2C18">
              <w:fldChar w:fldCharType="end"/>
            </w:r>
            <w:bookmarkEnd w:id="19"/>
            <w:r w:rsidR="003C2C18">
              <w:t xml:space="preserve"> </w:t>
            </w:r>
            <w:r w:rsidR="003C2C18" w:rsidRPr="00385486">
              <w:rPr>
                <w:b/>
                <w:bCs/>
              </w:rPr>
              <w:t>No</w:t>
            </w:r>
          </w:p>
        </w:tc>
      </w:tr>
      <w:tr w:rsidR="00EF5D48" w:rsidRPr="00CA04A5" w:rsidTr="00385486">
        <w:trPr>
          <w:trHeight w:hRule="exact" w:val="340"/>
          <w:jc w:val="center"/>
        </w:trPr>
        <w:tc>
          <w:tcPr>
            <w:tcW w:w="4501" w:type="dxa"/>
            <w:gridSpan w:val="3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3C2C18" w:rsidRPr="00385486" w:rsidRDefault="003C2C1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Is English your first language*?   </w:t>
            </w:r>
            <w:bookmarkStart w:id="20" w:name="firstlanguage_yes"/>
            <w:r>
              <w:fldChar w:fldCharType="begin">
                <w:ffData>
                  <w:name w:val="firstlangua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</w:t>
            </w:r>
            <w:r w:rsidRPr="00385486">
              <w:rPr>
                <w:b/>
                <w:bCs/>
              </w:rPr>
              <w:t xml:space="preserve">Yes / </w:t>
            </w:r>
            <w:bookmarkStart w:id="21" w:name="firstlanguage_no"/>
            <w:r>
              <w:fldChar w:fldCharType="begin">
                <w:ffData>
                  <w:name w:val="firstlangua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</w:t>
            </w:r>
            <w:r w:rsidRPr="00385486">
              <w:rPr>
                <w:b/>
                <w:bCs/>
              </w:rPr>
              <w:t>No</w:t>
            </w:r>
          </w:p>
          <w:p w:rsidR="00EF5D48" w:rsidRPr="00385486" w:rsidRDefault="00EF5D48" w:rsidP="00385486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4571" w:type="dxa"/>
            <w:gridSpan w:val="3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EF5D48" w:rsidRPr="00385486" w:rsidRDefault="00EF5D48" w:rsidP="00385486">
            <w:pPr>
              <w:spacing w:line="240" w:lineRule="exact"/>
              <w:rPr>
                <w:b/>
                <w:bCs/>
              </w:rPr>
            </w:pPr>
          </w:p>
        </w:tc>
      </w:tr>
    </w:tbl>
    <w:p w:rsidR="009555C0" w:rsidRDefault="009555C0" w:rsidP="009555C0">
      <w:pPr>
        <w:pStyle w:val="privacy"/>
      </w:pPr>
    </w:p>
    <w:p w:rsidR="009555C0" w:rsidRPr="009555C0" w:rsidRDefault="009555C0" w:rsidP="009555C0">
      <w:pPr>
        <w:pStyle w:val="privacy"/>
      </w:pPr>
      <w:r w:rsidRPr="009555C0">
        <w:t>*If the applicant’s first language is not English, they must show the achievement of at least 6.5 overall and 6.0 in the writing of IELTS (or equivalent test).</w:t>
      </w:r>
    </w:p>
    <w:p w:rsidR="00D057DC" w:rsidRDefault="00D057DC" w:rsidP="00D057DC"/>
    <w:p w:rsidR="00D057DC" w:rsidRPr="00D057DC" w:rsidRDefault="00D057DC" w:rsidP="00D057DC">
      <w:pPr>
        <w:pStyle w:val="Heading2"/>
      </w:pPr>
      <w:r w:rsidRPr="00D057DC">
        <w:t>EMPLOYMENT HISTORY</w:t>
      </w:r>
    </w:p>
    <w:p w:rsidR="00D057DC" w:rsidRPr="00D057DC" w:rsidRDefault="00D057DC" w:rsidP="00D057DC">
      <w:r w:rsidRPr="00D057DC">
        <w:t>Outline your employment history. List the name of the organisation/s, the dates of your employment and the position/s you held or currently hold</w:t>
      </w:r>
    </w:p>
    <w:p w:rsidR="00D057DC" w:rsidRDefault="00D057DC" w:rsidP="00D057DC">
      <w:pPr>
        <w:pStyle w:val="privacy"/>
      </w:pPr>
    </w:p>
    <w:tbl>
      <w:tblPr>
        <w:tblW w:w="8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02"/>
        <w:gridCol w:w="2268"/>
      </w:tblGrid>
      <w:tr w:rsidR="00D057DC" w:rsidRPr="00CA04A5" w:rsidTr="0038548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385486" w:rsidRDefault="00D057DC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Employer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385486" w:rsidRDefault="00D057DC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Dates (From / To)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385486" w:rsidRDefault="00D057DC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Position Held</w:t>
            </w:r>
          </w:p>
        </w:tc>
      </w:tr>
      <w:bookmarkStart w:id="22" w:name="employer_01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employmentdate_01"/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employmentposit_01"/>
        <w:tc>
          <w:tcPr>
            <w:tcW w:w="2268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bookmarkStart w:id="25" w:name="employer_02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employmentdate_02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employmentposit_02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bookmarkStart w:id="28" w:name="employer_03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employmentdate_03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employmentposit_03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bookmarkStart w:id="31" w:name="employer_04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employmentdate_04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employmentposit_04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bookmarkStart w:id="34" w:name="employer_05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employmentdate_05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employmentposit_05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bookmarkStart w:id="37" w:name="employer_06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employmentdate_06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bookmarkStart w:id="39" w:name="employmentposit_06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bookmarkStart w:id="40" w:name="employer_07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bookmarkStart w:id="41" w:name="employmentdate_07"/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bookmarkStart w:id="42" w:name="employmentposit_07"/>
        <w:tc>
          <w:tcPr>
            <w:tcW w:w="2268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bookmarkStart w:id="43" w:name="employer_08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bookmarkStart w:id="44" w:name="employmentdate_08"/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employmentposit_08"/>
        <w:tc>
          <w:tcPr>
            <w:tcW w:w="2268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bookmarkStart w:id="46" w:name="employer_09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bookmarkStart w:id="47" w:name="employmentdate_09"/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employmentposit_09"/>
        <w:tc>
          <w:tcPr>
            <w:tcW w:w="2268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bookmarkStart w:id="49" w:name="employer_10"/>
      <w:tr w:rsidR="00D057DC" w:rsidRPr="00CA04A5" w:rsidTr="00385486">
        <w:trPr>
          <w:trHeight w:hRule="exact" w:val="340"/>
        </w:trPr>
        <w:tc>
          <w:tcPr>
            <w:tcW w:w="3119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er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bookmarkStart w:id="50" w:name="employmentdate_10"/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Pr="008A6DB9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date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bookmarkStart w:id="51" w:name="employmentposit_10"/>
        <w:tc>
          <w:tcPr>
            <w:tcW w:w="2268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D057DC" w:rsidRDefault="003C1DF6" w:rsidP="00385486">
            <w:pPr>
              <w:spacing w:line="240" w:lineRule="exact"/>
            </w:pPr>
            <w:r>
              <w:fldChar w:fldCharType="begin">
                <w:ffData>
                  <w:name w:val="employmentposit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:rsidR="00D057DC" w:rsidRDefault="00D057DC" w:rsidP="00D057DC">
      <w:pPr>
        <w:pStyle w:val="StyleprivacyHelveticaNeueBold"/>
      </w:pPr>
    </w:p>
    <w:p w:rsidR="00D057DC" w:rsidRPr="00D057DC" w:rsidRDefault="00D057DC" w:rsidP="00D057DC"/>
    <w:p w:rsidR="00D057DC" w:rsidRDefault="00D057DC" w:rsidP="00D057DC"/>
    <w:p w:rsidR="0075094A" w:rsidRPr="00D057DC" w:rsidRDefault="0075094A" w:rsidP="00D057DC"/>
    <w:p w:rsidR="003569D1" w:rsidRDefault="007120FF">
      <w:pPr>
        <w:tabs>
          <w:tab w:val="clear" w:pos="1418"/>
          <w:tab w:val="clear" w:pos="9072"/>
        </w:tabs>
        <w:spacing w:after="0"/>
        <w:rPr>
          <w:rFonts w:cs="Arial"/>
          <w:b/>
          <w:bCs/>
          <w:color w:val="C0C0C0"/>
          <w:spacing w:val="-8"/>
          <w:kern w:val="32"/>
          <w:sz w:val="4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1634490</wp:posOffset>
                </wp:positionV>
                <wp:extent cx="2142490" cy="196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249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12DB" w:rsidRPr="004149D6" w:rsidRDefault="008112DB">
                            <w:pPr>
                              <w:rPr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4149D6">
                              <w:rPr>
                                <w:color w:val="7F7F7F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4149D6">
                              <w:rPr>
                                <w:color w:val="7F7F7F"/>
                                <w:sz w:val="14"/>
                                <w:szCs w:val="14"/>
                              </w:rPr>
                              <w:instrText xml:space="preserve"> FILENAME   \* MERGEFORMAT </w:instrText>
                            </w:r>
                            <w:r w:rsidRPr="004149D6">
                              <w:rPr>
                                <w:color w:val="7F7F7F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4149D6">
                              <w:rPr>
                                <w:noProof/>
                                <w:color w:val="7F7F7F"/>
                                <w:sz w:val="14"/>
                                <w:szCs w:val="14"/>
                              </w:rPr>
                              <w:t>130314AIMScholarshipApplication.docx</w:t>
                            </w:r>
                            <w:r w:rsidRPr="004149D6">
                              <w:rPr>
                                <w:color w:val="7F7F7F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9pt;margin-top:128.7pt;width:168.7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" fillcolor="window" stroked="f" strokeweight=".5pt">
                <v:path arrowok="t"/>
                <v:textbox>
                  <w:txbxContent>
                    <w:p w:rsidR="008112DB" w:rsidRPr="004149D6" w:rsidRDefault="008112DB">
                      <w:pPr>
                        <w:rPr>
                          <w:color w:val="7F7F7F"/>
                          <w:sz w:val="14"/>
                          <w:szCs w:val="14"/>
                        </w:rPr>
                      </w:pPr>
                      <w:r w:rsidRPr="004149D6">
                        <w:rPr>
                          <w:color w:val="7F7F7F"/>
                          <w:sz w:val="14"/>
                          <w:szCs w:val="14"/>
                        </w:rPr>
                        <w:fldChar w:fldCharType="begin"/>
                      </w:r>
                      <w:r w:rsidRPr="004149D6">
                        <w:rPr>
                          <w:color w:val="7F7F7F"/>
                          <w:sz w:val="14"/>
                          <w:szCs w:val="14"/>
                        </w:rPr>
                        <w:instrText xml:space="preserve"> FILENAME   \* MERGEFORMAT </w:instrText>
                      </w:r>
                      <w:r w:rsidRPr="004149D6">
                        <w:rPr>
                          <w:color w:val="7F7F7F"/>
                          <w:sz w:val="14"/>
                          <w:szCs w:val="14"/>
                        </w:rPr>
                        <w:fldChar w:fldCharType="separate"/>
                      </w:r>
                      <w:r w:rsidRPr="004149D6">
                        <w:rPr>
                          <w:noProof/>
                          <w:color w:val="7F7F7F"/>
                          <w:sz w:val="14"/>
                          <w:szCs w:val="14"/>
                        </w:rPr>
                        <w:t>130314AIMScholarshipApplication.docx</w:t>
                      </w:r>
                      <w:r w:rsidRPr="004149D6">
                        <w:rPr>
                          <w:color w:val="7F7F7F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569D1">
        <w:rPr>
          <w:color w:val="C0C0C0"/>
        </w:rPr>
        <w:br w:type="page"/>
      </w:r>
    </w:p>
    <w:p w:rsidR="00F35D9C" w:rsidRPr="00CB27B2" w:rsidRDefault="003569D1" w:rsidP="00CB27B2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CB27B2" w:rsidRPr="00CB27B2">
        <w:rPr>
          <w:color w:val="C0C0C0"/>
        </w:rPr>
        <w:t xml:space="preserve">Scholarship Application </w:t>
      </w:r>
      <w:r w:rsidR="00F35D9C" w:rsidRPr="00CB27B2">
        <w:rPr>
          <w:color w:val="C0C0C0"/>
        </w:rPr>
        <w:t>(Cont.)</w:t>
      </w:r>
    </w:p>
    <w:p w:rsidR="00C35E7A" w:rsidRPr="00C35E7A" w:rsidRDefault="00C35E7A" w:rsidP="00C35E7A"/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8732"/>
      </w:tblGrid>
      <w:tr w:rsidR="004313C2" w:rsidRPr="00CA04A5" w:rsidTr="00385486">
        <w:trPr>
          <w:trHeight w:hRule="exact" w:val="340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94D7F" w:rsidRPr="00F94D7F" w:rsidRDefault="00F94D7F" w:rsidP="00385486">
            <w:pPr>
              <w:pStyle w:val="Heading2"/>
              <w:spacing w:line="240" w:lineRule="exact"/>
            </w:pPr>
            <w:r w:rsidRPr="00F94D7F">
              <w:t>Scholarship Details</w:t>
            </w:r>
          </w:p>
          <w:p w:rsidR="004313C2" w:rsidRPr="00946F26" w:rsidRDefault="00F94D7F" w:rsidP="00385486">
            <w:pPr>
              <w:spacing w:line="240" w:lineRule="exact"/>
              <w:rPr>
                <w:rStyle w:val="tableheading"/>
              </w:rPr>
            </w:pPr>
            <w:r w:rsidRPr="00946F26">
              <w:rPr>
                <w:rStyle w:val="tableheading"/>
              </w:rPr>
              <w:t xml:space="preserve"> </w:t>
            </w:r>
          </w:p>
        </w:tc>
      </w:tr>
      <w:tr w:rsidR="0003088B" w:rsidRPr="00CA04A5" w:rsidTr="00385486">
        <w:trPr>
          <w:trHeight w:val="340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03088B" w:rsidRDefault="0003088B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FOR WHICH SCHOLARSHIP ARE YOU APPLYING?</w:t>
            </w:r>
          </w:p>
          <w:p w:rsidR="00B95DF5" w:rsidRPr="00385486" w:rsidRDefault="00B95DF5" w:rsidP="00385486">
            <w:pPr>
              <w:spacing w:line="240" w:lineRule="exact"/>
              <w:rPr>
                <w:b/>
                <w:bCs/>
              </w:rPr>
            </w:pPr>
            <w:r>
              <w:t xml:space="preserve">Please select </w:t>
            </w:r>
            <w:r w:rsidRPr="000A176B">
              <w:rPr>
                <w:b/>
              </w:rPr>
              <w:t>up to two choices</w:t>
            </w:r>
            <w:r>
              <w:t>.</w:t>
            </w:r>
          </w:p>
        </w:tc>
      </w:tr>
      <w:bookmarkStart w:id="52" w:name="scholardetails_01"/>
      <w:tr w:rsidR="00AC517E" w:rsidRPr="009A489A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64705F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AC517E" w:rsidP="00C67314">
            <w:r w:rsidRPr="00D92C63">
              <w:t xml:space="preserve">New Supervisor </w:t>
            </w:r>
          </w:p>
        </w:tc>
      </w:tr>
      <w:bookmarkStart w:id="53" w:name="scholardetails_02"/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64705F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AC517E" w:rsidP="00C67314">
            <w:r w:rsidRPr="00D92C63">
              <w:t>Project Management Fundamentals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Effective Business Writing</w:t>
            </w:r>
            <w:r w:rsidR="00AC517E" w:rsidRPr="00D92C63">
              <w:t xml:space="preserve"> 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Emotional Intelligence in the Workplace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Finance for Non-Finance Managers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Effective Communication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Young Manager Program</w:t>
            </w:r>
          </w:p>
        </w:tc>
      </w:tr>
      <w:tr w:rsidR="008748A4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748A4" w:rsidRDefault="008748A4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748A4" w:rsidRPr="00D92C63" w:rsidRDefault="009B0D00" w:rsidP="00C67314">
            <w:r>
              <w:t>Dealing with Difficult Situations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Negotiating Skills</w:t>
            </w:r>
          </w:p>
        </w:tc>
      </w:tr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details_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Time Management</w:t>
            </w:r>
            <w:r w:rsidR="00AC517E" w:rsidRPr="00D92C63">
              <w:t xml:space="preserve"> </w:t>
            </w:r>
          </w:p>
        </w:tc>
      </w:tr>
      <w:bookmarkStart w:id="54" w:name="scholarmode_01"/>
      <w:tr w:rsidR="00AC517E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Default="00AC517E" w:rsidP="00385486">
            <w:pPr>
              <w:spacing w:line="240" w:lineRule="exact"/>
            </w:pPr>
            <w:r>
              <w:fldChar w:fldCharType="begin">
                <w:ffData>
                  <w:name w:val="scholarmode_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AC517E" w:rsidRPr="00D92C63" w:rsidRDefault="009B0D00" w:rsidP="00C67314">
            <w:r>
              <w:t>Professional Presentations</w:t>
            </w:r>
            <w:r w:rsidR="00AC517E" w:rsidRPr="00D92C63">
              <w:t xml:space="preserve"> </w:t>
            </w:r>
          </w:p>
        </w:tc>
      </w:tr>
      <w:tr w:rsidR="008748A4" w:rsidRPr="00CA04A5" w:rsidTr="00385486">
        <w:trPr>
          <w:trHeight w:val="340"/>
          <w:jc w:val="center"/>
        </w:trPr>
        <w:tc>
          <w:tcPr>
            <w:tcW w:w="34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748A4" w:rsidRDefault="008748A4" w:rsidP="00385486">
            <w:pPr>
              <w:spacing w:line="240" w:lineRule="exact"/>
            </w:pPr>
            <w:r>
              <w:fldChar w:fldCharType="begin">
                <w:ffData>
                  <w:name w:val="scholarmode_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732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8748A4" w:rsidRPr="00D92C63" w:rsidRDefault="008748A4" w:rsidP="00C67314">
            <w:r>
              <w:t>Women: Positioned for Leadership</w:t>
            </w:r>
          </w:p>
        </w:tc>
      </w:tr>
    </w:tbl>
    <w:p w:rsidR="0064705F" w:rsidRDefault="0064705F" w:rsidP="000079B2"/>
    <w:tbl>
      <w:tblPr>
        <w:tblW w:w="9072" w:type="dxa"/>
        <w:jc w:val="center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835"/>
      </w:tblGrid>
      <w:tr w:rsidR="00BB70ED" w:rsidRPr="00CA04A5" w:rsidTr="00385486">
        <w:trPr>
          <w:trHeight w:val="340"/>
          <w:jc w:val="center"/>
        </w:trPr>
        <w:tc>
          <w:tcPr>
            <w:tcW w:w="9072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BB70ED" w:rsidRPr="008A6DB9" w:rsidRDefault="00BB70ED" w:rsidP="00385486">
            <w:pPr>
              <w:spacing w:line="240" w:lineRule="exact"/>
            </w:pPr>
            <w:r>
              <w:t xml:space="preserve">Applicant’s Name  </w:t>
            </w:r>
            <w:r>
              <w:fldChar w:fldCharType="begin">
                <w:ffData>
                  <w:name w:val="exp_managementarea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70ED" w:rsidRPr="00CA04A5" w:rsidTr="00385486">
        <w:trPr>
          <w:trHeight w:val="340"/>
          <w:jc w:val="center"/>
        </w:trPr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BB70ED" w:rsidRDefault="00BB70ED" w:rsidP="00385486">
            <w:pPr>
              <w:spacing w:line="240" w:lineRule="exact"/>
            </w:pPr>
          </w:p>
          <w:p w:rsidR="00BB70ED" w:rsidRPr="008A6DB9" w:rsidRDefault="00BB70ED" w:rsidP="00385486">
            <w:pPr>
              <w:spacing w:line="240" w:lineRule="exact"/>
            </w:pPr>
            <w:r w:rsidRPr="00FC08A1">
              <w:t>Applicant’s Signature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BB70ED" w:rsidRDefault="00BB70ED" w:rsidP="00385486">
            <w:pPr>
              <w:spacing w:line="240" w:lineRule="exact"/>
            </w:pPr>
          </w:p>
          <w:p w:rsidR="00BB70ED" w:rsidRDefault="00BB70ED" w:rsidP="00385486">
            <w:pPr>
              <w:spacing w:line="240" w:lineRule="exact"/>
            </w:pPr>
          </w:p>
          <w:p w:rsidR="00BB70ED" w:rsidRDefault="00BB70ED" w:rsidP="00385486">
            <w:pPr>
              <w:spacing w:line="240" w:lineRule="exact"/>
            </w:pPr>
          </w:p>
          <w:p w:rsidR="00BB70ED" w:rsidRPr="008A6DB9" w:rsidRDefault="00BB70ED" w:rsidP="00385486">
            <w:pPr>
              <w:spacing w:line="240" w:lineRule="exact"/>
            </w:pPr>
            <w:r w:rsidRPr="00FC08A1">
              <w:t>Date</w:t>
            </w:r>
            <w:r>
              <w:t xml:space="preserve">  </w:t>
            </w:r>
            <w:r>
              <w:fldChar w:fldCharType="begin">
                <w:ffData>
                  <w:name w:val="exp_managementarea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exp_managementarea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exp_managementarea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70ED" w:rsidRDefault="00BB70ED" w:rsidP="000079B2"/>
    <w:p w:rsidR="006C4748" w:rsidRPr="006C4748" w:rsidRDefault="006C4748" w:rsidP="006C4748">
      <w:pPr>
        <w:pStyle w:val="Heading2"/>
      </w:pPr>
      <w:r w:rsidRPr="006C4748">
        <w:t>Academic and Other Qualifications</w:t>
      </w:r>
    </w:p>
    <w:p w:rsidR="006C4748" w:rsidRPr="006C4748" w:rsidRDefault="006C4748" w:rsidP="006C4748">
      <w:r w:rsidRPr="006C4748">
        <w:t xml:space="preserve">List the details of the qualifications you hold or for which you are currently studying. </w:t>
      </w:r>
    </w:p>
    <w:p w:rsidR="006C4748" w:rsidRPr="006C4748" w:rsidRDefault="006C4748" w:rsidP="006C4748">
      <w:r w:rsidRPr="006C4748">
        <w:t xml:space="preserve">Attach certified copies of transcripts giving subject details and results. </w:t>
      </w:r>
    </w:p>
    <w:tbl>
      <w:tblPr>
        <w:tblW w:w="8789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83171" w:rsidRPr="00CA04A5" w:rsidTr="008748A4">
        <w:trPr>
          <w:trHeight w:val="3686"/>
        </w:trPr>
        <w:tc>
          <w:tcPr>
            <w:tcW w:w="8789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583171" w:rsidRPr="008A6DB9" w:rsidRDefault="006C4748" w:rsidP="00385486">
            <w:pPr>
              <w:spacing w:line="240" w:lineRule="exact"/>
            </w:pPr>
            <w:r w:rsidRPr="006C4748">
              <w:t xml:space="preserve">List details of the institution and the date you obtained your qualification/s; or the date you commenced your studies and the planned completion date. </w:t>
            </w:r>
            <w:bookmarkStart w:id="55" w:name="academic_other"/>
            <w:r w:rsidR="00063EE7">
              <w:fldChar w:fldCharType="begin">
                <w:ffData>
                  <w:name w:val="academic_other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63EE7">
              <w:instrText xml:space="preserve"> FORMTEXT </w:instrText>
            </w:r>
            <w:r w:rsidR="00063EE7">
              <w:fldChar w:fldCharType="separate"/>
            </w:r>
            <w:r w:rsidR="00063EE7">
              <w:rPr>
                <w:noProof/>
              </w:rPr>
              <w:t> </w:t>
            </w:r>
            <w:r w:rsidR="00063EE7">
              <w:rPr>
                <w:noProof/>
              </w:rPr>
              <w:t> </w:t>
            </w:r>
            <w:r w:rsidR="00063EE7">
              <w:rPr>
                <w:noProof/>
              </w:rPr>
              <w:t> </w:t>
            </w:r>
            <w:r w:rsidR="00063EE7">
              <w:rPr>
                <w:noProof/>
              </w:rPr>
              <w:t> </w:t>
            </w:r>
            <w:r w:rsidR="00063EE7">
              <w:rPr>
                <w:noProof/>
              </w:rPr>
              <w:t> </w:t>
            </w:r>
            <w:r w:rsidR="00063EE7">
              <w:fldChar w:fldCharType="end"/>
            </w:r>
            <w:bookmarkEnd w:id="55"/>
          </w:p>
        </w:tc>
      </w:tr>
    </w:tbl>
    <w:p w:rsidR="00583171" w:rsidRDefault="00583171" w:rsidP="00583171"/>
    <w:p w:rsidR="006C4748" w:rsidRPr="006C4748" w:rsidRDefault="006C4748" w:rsidP="006C4748"/>
    <w:p w:rsidR="00A54DF0" w:rsidRPr="00CB27B2" w:rsidRDefault="003569D1" w:rsidP="00A54DF0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A54DF0" w:rsidRPr="00CB27B2">
        <w:rPr>
          <w:color w:val="C0C0C0"/>
        </w:rPr>
        <w:t>Scholarship Application (Cont.)</w:t>
      </w:r>
    </w:p>
    <w:p w:rsidR="006C4748" w:rsidRDefault="006C4748" w:rsidP="000079B2"/>
    <w:p w:rsidR="00A54DF0" w:rsidRPr="00A54DF0" w:rsidRDefault="00A54DF0" w:rsidP="00A54DF0">
      <w:pPr>
        <w:pStyle w:val="Heading2"/>
      </w:pPr>
      <w:r w:rsidRPr="00A54DF0">
        <w:t>STUDY OBJECTIVES</w:t>
      </w:r>
    </w:p>
    <w:p w:rsidR="00A54DF0" w:rsidRPr="00A54DF0" w:rsidRDefault="00A54DF0" w:rsidP="00A54DF0">
      <w:r w:rsidRPr="00A54DF0">
        <w:t>Please describe briefly why you have chosen to apply for an AIM Scholarship. Specifically focus on your preferred outcomes and the benefits both to yourself and your organisation.</w:t>
      </w:r>
    </w:p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A54DF0" w:rsidRPr="00CA04A5" w:rsidTr="00385486">
        <w:trPr>
          <w:trHeight w:val="5670"/>
        </w:trPr>
        <w:tc>
          <w:tcPr>
            <w:tcW w:w="8505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A54DF0" w:rsidRPr="008A6DB9" w:rsidRDefault="00A54DF0" w:rsidP="00385486">
            <w:pPr>
              <w:spacing w:line="240" w:lineRule="exact"/>
            </w:pPr>
            <w:r w:rsidRPr="00385486">
              <w:rPr>
                <w:b/>
                <w:bCs/>
              </w:rPr>
              <w:t>Benefits to yourself as a manager:</w:t>
            </w:r>
            <w:r>
              <w:t xml:space="preserve">  </w:t>
            </w:r>
            <w:bookmarkStart w:id="56" w:name="benefits_manager"/>
            <w:r w:rsidR="00701470">
              <w:fldChar w:fldCharType="begin">
                <w:ffData>
                  <w:name w:val="benefits_manager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01470">
              <w:instrText xml:space="preserve"> FORMTEXT </w:instrText>
            </w:r>
            <w:r w:rsidR="00701470">
              <w:fldChar w:fldCharType="separate"/>
            </w:r>
            <w:r w:rsidR="00701470">
              <w:rPr>
                <w:noProof/>
              </w:rPr>
              <w:t> </w:t>
            </w:r>
            <w:r w:rsidR="00701470">
              <w:rPr>
                <w:noProof/>
              </w:rPr>
              <w:t> </w:t>
            </w:r>
            <w:r w:rsidR="00701470">
              <w:rPr>
                <w:noProof/>
              </w:rPr>
              <w:t> </w:t>
            </w:r>
            <w:r w:rsidR="00701470">
              <w:rPr>
                <w:noProof/>
              </w:rPr>
              <w:t> </w:t>
            </w:r>
            <w:r w:rsidR="00701470">
              <w:rPr>
                <w:noProof/>
              </w:rPr>
              <w:t> </w:t>
            </w:r>
            <w:r w:rsidR="00701470">
              <w:fldChar w:fldCharType="end"/>
            </w:r>
            <w:bookmarkEnd w:id="56"/>
          </w:p>
        </w:tc>
      </w:tr>
    </w:tbl>
    <w:p w:rsidR="00701470" w:rsidRPr="00A54DF0" w:rsidRDefault="00701470" w:rsidP="00701470"/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01470" w:rsidRPr="00CA04A5" w:rsidTr="00385486">
        <w:trPr>
          <w:trHeight w:val="5670"/>
        </w:trPr>
        <w:tc>
          <w:tcPr>
            <w:tcW w:w="8505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701470" w:rsidRPr="008A6DB9" w:rsidRDefault="00701470" w:rsidP="00385486">
            <w:pPr>
              <w:spacing w:line="240" w:lineRule="exact"/>
            </w:pPr>
            <w:r w:rsidRPr="00385486">
              <w:rPr>
                <w:b/>
                <w:bCs/>
              </w:rPr>
              <w:t>Benefits to your organisation:</w:t>
            </w:r>
            <w:r>
              <w:t xml:space="preserve">  </w:t>
            </w:r>
            <w:bookmarkStart w:id="57" w:name="benefits_organisatio"/>
            <w:r>
              <w:fldChar w:fldCharType="begin">
                <w:ffData>
                  <w:name w:val="benefits_organisati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701470" w:rsidRDefault="00701470" w:rsidP="00701470"/>
    <w:p w:rsidR="00A54DF0" w:rsidRDefault="00A54DF0" w:rsidP="000079B2"/>
    <w:p w:rsidR="00A54DF0" w:rsidRDefault="00A54DF0" w:rsidP="000079B2"/>
    <w:p w:rsidR="003750C6" w:rsidRDefault="003750C6" w:rsidP="000079B2"/>
    <w:p w:rsidR="003750C6" w:rsidRPr="00CB27B2" w:rsidRDefault="003569D1" w:rsidP="003750C6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3750C6" w:rsidRPr="00CB27B2">
        <w:rPr>
          <w:color w:val="C0C0C0"/>
        </w:rPr>
        <w:t>Scholarship Application (Cont.)</w:t>
      </w:r>
    </w:p>
    <w:p w:rsidR="003750C6" w:rsidRDefault="003750C6" w:rsidP="003750C6">
      <w:pPr>
        <w:pStyle w:val="Heading2"/>
      </w:pPr>
    </w:p>
    <w:p w:rsidR="003750C6" w:rsidRPr="003750C6" w:rsidRDefault="003750C6" w:rsidP="003750C6">
      <w:pPr>
        <w:pStyle w:val="Heading2"/>
      </w:pPr>
      <w:r w:rsidRPr="003750C6">
        <w:t>Contribution to the management and broader community</w:t>
      </w:r>
    </w:p>
    <w:p w:rsidR="003750C6" w:rsidRPr="003750C6" w:rsidRDefault="003750C6" w:rsidP="003750C6">
      <w:r w:rsidRPr="003750C6">
        <w:t>Please describe how you intend to use the receipt of this scholarship and completion of studies to benefit the management and broader communities.</w:t>
      </w:r>
    </w:p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3750C6" w:rsidRPr="00CA04A5" w:rsidTr="00385486">
        <w:trPr>
          <w:trHeight w:val="5670"/>
        </w:trPr>
        <w:tc>
          <w:tcPr>
            <w:tcW w:w="9072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3750C6" w:rsidRPr="008A6DB9" w:rsidRDefault="009470CD" w:rsidP="00385486">
            <w:pPr>
              <w:spacing w:line="240" w:lineRule="exact"/>
            </w:pPr>
            <w:r w:rsidRPr="00385486">
              <w:rPr>
                <w:b/>
                <w:bCs/>
              </w:rPr>
              <w:t>Benefits to the Management Community:</w:t>
            </w:r>
            <w:r>
              <w:t xml:space="preserve">   </w:t>
            </w:r>
            <w:bookmarkStart w:id="58" w:name="management_comm"/>
            <w:r>
              <w:fldChar w:fldCharType="begin">
                <w:ffData>
                  <w:name w:val="management_comm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CB12A9" w:rsidRPr="00A54DF0" w:rsidRDefault="00CB12A9" w:rsidP="003750C6"/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3750C6" w:rsidRPr="00CA04A5" w:rsidTr="00385486">
        <w:trPr>
          <w:trHeight w:val="5670"/>
        </w:trPr>
        <w:tc>
          <w:tcPr>
            <w:tcW w:w="8505" w:type="dxa"/>
            <w:tcBorders>
              <w:bottom w:val="single" w:sz="2" w:space="0" w:color="999999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B55677" w:rsidRPr="008A6DB9" w:rsidRDefault="009470CD" w:rsidP="00385486">
            <w:pPr>
              <w:spacing w:line="240" w:lineRule="exact"/>
            </w:pPr>
            <w:r w:rsidRPr="00385486">
              <w:rPr>
                <w:b/>
                <w:bCs/>
              </w:rPr>
              <w:t>Benefits to the Broader Community:</w:t>
            </w:r>
            <w:r>
              <w:t xml:space="preserve">   </w:t>
            </w:r>
            <w:bookmarkStart w:id="59" w:name="broader_comm"/>
            <w:r>
              <w:fldChar w:fldCharType="begin">
                <w:ffData>
                  <w:name w:val="broader_comm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:rsidR="003750C6" w:rsidRDefault="003750C6" w:rsidP="003750C6"/>
    <w:p w:rsidR="003750C6" w:rsidRDefault="003750C6" w:rsidP="000079B2"/>
    <w:p w:rsidR="009470CD" w:rsidRDefault="009470CD" w:rsidP="000079B2"/>
    <w:p w:rsidR="009470CD" w:rsidRDefault="009470CD" w:rsidP="000079B2"/>
    <w:p w:rsidR="001D568C" w:rsidRPr="00CB27B2" w:rsidRDefault="003569D1" w:rsidP="001D568C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1D568C" w:rsidRPr="00CB27B2">
        <w:rPr>
          <w:color w:val="C0C0C0"/>
        </w:rPr>
        <w:t>Scholarship Application (Cont.)</w:t>
      </w:r>
    </w:p>
    <w:p w:rsidR="009470CD" w:rsidRDefault="009470CD" w:rsidP="000079B2"/>
    <w:p w:rsidR="00525742" w:rsidRPr="00525742" w:rsidRDefault="00525742" w:rsidP="00525742">
      <w:pPr>
        <w:pStyle w:val="Heading2"/>
      </w:pPr>
      <w:r w:rsidRPr="00525742">
        <w:t>Referees</w:t>
      </w:r>
    </w:p>
    <w:p w:rsidR="00525742" w:rsidRDefault="00525742" w:rsidP="00525742">
      <w:r w:rsidRPr="00525742">
        <w:t xml:space="preserve">You will require </w:t>
      </w:r>
      <w:r w:rsidR="000A176B" w:rsidRPr="000A176B">
        <w:rPr>
          <w:b/>
        </w:rPr>
        <w:t>two</w:t>
      </w:r>
      <w:r w:rsidRPr="000A176B">
        <w:rPr>
          <w:b/>
        </w:rPr>
        <w:t xml:space="preserve"> referees</w:t>
      </w:r>
      <w:r w:rsidRPr="00525742">
        <w:t xml:space="preserve"> to </w:t>
      </w:r>
      <w:r w:rsidR="00427F57" w:rsidRPr="00427F57">
        <w:t>support</w:t>
      </w:r>
      <w:r w:rsidRPr="00427F57">
        <w:t xml:space="preserve"> your ability and background</w:t>
      </w:r>
      <w:r w:rsidRPr="00525742">
        <w:t xml:space="preserve">. Each referee will be asked to </w:t>
      </w:r>
      <w:r w:rsidRPr="00427F57">
        <w:t>complete a</w:t>
      </w:r>
      <w:r w:rsidR="00427F57" w:rsidRPr="00427F57">
        <w:t xml:space="preserve"> brief report</w:t>
      </w:r>
      <w:r w:rsidRPr="00525742">
        <w:t xml:space="preserve"> on your strengths and weaknesses in the following areas: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8"/>
      </w:tblGrid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Intellectual </w:t>
            </w:r>
            <w:r w:rsidR="00DF0CDD">
              <w:t>a</w:t>
            </w:r>
            <w:r w:rsidRPr="00525742">
              <w:t>bility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Ability to </w:t>
            </w:r>
            <w:r w:rsidR="00DF0CDD">
              <w:t>a</w:t>
            </w:r>
            <w:r w:rsidRPr="00525742">
              <w:t>nalyse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DF0CDD" w:rsidP="00385486">
            <w:pPr>
              <w:pStyle w:val="bullet"/>
              <w:spacing w:line="240" w:lineRule="exact"/>
            </w:pPr>
            <w:r w:rsidRPr="00525742">
              <w:t>Leadership qualities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DF0CDD" w:rsidP="00385486">
            <w:pPr>
              <w:pStyle w:val="bullet"/>
              <w:spacing w:line="240" w:lineRule="exact"/>
            </w:pPr>
            <w:r w:rsidRPr="00525742">
              <w:t>Oral communication skills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>Maturity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Written </w:t>
            </w:r>
            <w:r w:rsidR="00DF0CDD">
              <w:t>c</w:t>
            </w:r>
            <w:r w:rsidRPr="00525742">
              <w:t xml:space="preserve">ommunication </w:t>
            </w:r>
            <w:r w:rsidR="00DF0CDD">
              <w:t>s</w:t>
            </w:r>
            <w:r w:rsidRPr="00525742">
              <w:t>kills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Ability to </w:t>
            </w:r>
            <w:r w:rsidR="00DF0CDD">
              <w:t>w</w:t>
            </w:r>
            <w:r w:rsidRPr="00525742">
              <w:t xml:space="preserve">ork with </w:t>
            </w:r>
            <w:r w:rsidR="00DF0CDD">
              <w:t>o</w:t>
            </w:r>
            <w:r w:rsidRPr="00525742">
              <w:t>thers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>Initiative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DF0CDD" w:rsidP="00385486">
            <w:pPr>
              <w:pStyle w:val="bullet"/>
              <w:spacing w:line="240" w:lineRule="exact"/>
            </w:pPr>
            <w:r w:rsidRPr="00525742">
              <w:t>Self-confidence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DF0CDD" w:rsidP="00385486">
            <w:pPr>
              <w:pStyle w:val="bullet"/>
              <w:spacing w:line="240" w:lineRule="exact"/>
            </w:pPr>
            <w:r w:rsidRPr="00525742">
              <w:t>Motivation for postgraduate study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>Reliability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Completion of </w:t>
            </w:r>
            <w:r w:rsidR="00DF0CDD">
              <w:t>p</w:t>
            </w:r>
            <w:r w:rsidRPr="00525742">
              <w:t>rojects</w:t>
            </w:r>
          </w:p>
        </w:tc>
      </w:tr>
      <w:tr w:rsidR="00525742" w:rsidTr="00385486">
        <w:trPr>
          <w:trHeight w:val="170"/>
          <w:jc w:val="center"/>
        </w:trPr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Default="00525742" w:rsidP="00385486">
            <w:pPr>
              <w:pStyle w:val="bullet"/>
              <w:spacing w:line="240" w:lineRule="exact"/>
            </w:pPr>
            <w:r w:rsidRPr="00525742">
              <w:t xml:space="preserve">Capacity for </w:t>
            </w:r>
            <w:r w:rsidR="00DF0CDD">
              <w:t>o</w:t>
            </w:r>
            <w:r w:rsidRPr="00525742">
              <w:t xml:space="preserve">riginal </w:t>
            </w:r>
            <w:r w:rsidR="00DF0CDD">
              <w:t>t</w:t>
            </w:r>
            <w:r w:rsidRPr="00525742">
              <w:t>hought</w:t>
            </w:r>
          </w:p>
        </w:tc>
        <w:tc>
          <w:tcPr>
            <w:tcW w:w="4990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525742" w:rsidRPr="00525742" w:rsidRDefault="00525742" w:rsidP="00385486">
            <w:pPr>
              <w:spacing w:line="240" w:lineRule="exact"/>
            </w:pPr>
          </w:p>
        </w:tc>
      </w:tr>
    </w:tbl>
    <w:p w:rsidR="00525742" w:rsidRDefault="00525742" w:rsidP="00525742"/>
    <w:p w:rsidR="00525742" w:rsidRPr="00525742" w:rsidRDefault="00525742" w:rsidP="00525742">
      <w:r w:rsidRPr="00525742">
        <w:t>The Referee Report</w:t>
      </w:r>
      <w:r w:rsidR="00553776">
        <w:t>s</w:t>
      </w:r>
      <w:r w:rsidRPr="00525742">
        <w:t xml:space="preserve"> </w:t>
      </w:r>
      <w:r w:rsidR="00157E7D">
        <w:t>must be</w:t>
      </w:r>
      <w:r w:rsidRPr="00525742">
        <w:t xml:space="preserve"> attached to this application form. </w:t>
      </w:r>
    </w:p>
    <w:p w:rsidR="00525742" w:rsidRDefault="00525742" w:rsidP="000079B2"/>
    <w:p w:rsidR="00A45005" w:rsidRDefault="00A45005" w:rsidP="000079B2"/>
    <w:p w:rsidR="00157E7D" w:rsidRPr="00157E7D" w:rsidRDefault="00157E7D" w:rsidP="00157E7D">
      <w:pPr>
        <w:pStyle w:val="Heading2"/>
      </w:pPr>
      <w:r w:rsidRPr="00157E7D">
        <w:t>APPLICATION CHECKLIST</w:t>
      </w:r>
    </w:p>
    <w:p w:rsidR="00157E7D" w:rsidRPr="00157E7D" w:rsidRDefault="00157E7D" w:rsidP="00157E7D">
      <w:r w:rsidRPr="00157E7D">
        <w:t>Please check that you have included the following items in your application:</w:t>
      </w:r>
    </w:p>
    <w:bookmarkStart w:id="60" w:name="checklist_01"/>
    <w:p w:rsidR="00157E7D" w:rsidRPr="00157E7D" w:rsidRDefault="00157E7D" w:rsidP="00157E7D">
      <w:r>
        <w:fldChar w:fldCharType="begin">
          <w:ffData>
            <w:name w:val="checklist_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0"/>
      <w:r>
        <w:t xml:space="preserve">  </w:t>
      </w:r>
      <w:r w:rsidRPr="00157E7D">
        <w:t>Completed and signed application form</w:t>
      </w:r>
    </w:p>
    <w:bookmarkStart w:id="61" w:name="checklist_02"/>
    <w:p w:rsidR="00157E7D" w:rsidRPr="00157E7D" w:rsidRDefault="00157E7D" w:rsidP="00157E7D">
      <w:r>
        <w:fldChar w:fldCharType="begin">
          <w:ffData>
            <w:name w:val="checklist_0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1"/>
      <w:r>
        <w:t xml:space="preserve">  </w:t>
      </w:r>
      <w:r w:rsidRPr="00157E7D">
        <w:t>Certified transcripts of any tertiary education</w:t>
      </w:r>
    </w:p>
    <w:bookmarkStart w:id="62" w:name="checklist_03"/>
    <w:p w:rsidR="00157E7D" w:rsidRPr="00157E7D" w:rsidRDefault="00157E7D" w:rsidP="00157E7D">
      <w:r>
        <w:fldChar w:fldCharType="begin">
          <w:ffData>
            <w:name w:val="checklist_0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2"/>
      <w:r>
        <w:t xml:space="preserve">  </w:t>
      </w:r>
      <w:r w:rsidR="008F516E">
        <w:t>Two</w:t>
      </w:r>
      <w:r w:rsidRPr="00157E7D">
        <w:t xml:space="preserve"> completed referee reports</w:t>
      </w:r>
    </w:p>
    <w:p w:rsidR="00157E7D" w:rsidRDefault="00157E7D" w:rsidP="000079B2"/>
    <w:p w:rsidR="00A45005" w:rsidRDefault="00A45005" w:rsidP="000079B2"/>
    <w:p w:rsidR="00A45005" w:rsidRPr="00A45005" w:rsidRDefault="00A45005" w:rsidP="00A45005">
      <w:r w:rsidRPr="00A45005">
        <w:t xml:space="preserve">Completed applications must be marked confidential and </w:t>
      </w:r>
      <w:r w:rsidR="000A176B" w:rsidRPr="00A45005">
        <w:t>posted</w:t>
      </w:r>
      <w:r w:rsidR="000A176B">
        <w:t xml:space="preserve">, faxed or </w:t>
      </w:r>
      <w:r w:rsidRPr="00A45005">
        <w:t>emailed to:</w:t>
      </w:r>
    </w:p>
    <w:p w:rsidR="00A45005" w:rsidRPr="00A45005" w:rsidRDefault="000A176B" w:rsidP="00A45005">
      <w:r>
        <w:rPr>
          <w:b/>
          <w:bCs/>
        </w:rPr>
        <w:t>AIM</w:t>
      </w:r>
      <w:r w:rsidR="00AC517E">
        <w:rPr>
          <w:b/>
          <w:bCs/>
        </w:rPr>
        <w:t xml:space="preserve"> Scholarship </w:t>
      </w:r>
      <w:r w:rsidR="00A45005" w:rsidRPr="00A45005">
        <w:rPr>
          <w:b/>
          <w:bCs/>
        </w:rPr>
        <w:t>Panel</w:t>
      </w:r>
      <w:r w:rsidR="00A45005" w:rsidRPr="00A45005">
        <w:br/>
        <w:t>PO Box 200</w:t>
      </w:r>
      <w:r w:rsidR="00A45005" w:rsidRPr="00A45005">
        <w:br/>
        <w:t>Spring Hill Qld 4004</w:t>
      </w:r>
    </w:p>
    <w:p w:rsidR="00A45005" w:rsidRPr="00A45005" w:rsidRDefault="00A45005" w:rsidP="00A45005">
      <w:r w:rsidRPr="00A45005">
        <w:t>Fax</w:t>
      </w:r>
      <w:r>
        <w:t>: (</w:t>
      </w:r>
      <w:r w:rsidRPr="00A45005">
        <w:t>07</w:t>
      </w:r>
      <w:r>
        <w:t>)</w:t>
      </w:r>
      <w:r w:rsidRPr="00A45005">
        <w:t xml:space="preserve"> 3832 </w:t>
      </w:r>
      <w:r w:rsidR="000A176B">
        <w:t>0961</w:t>
      </w:r>
      <w:r w:rsidRPr="00A45005">
        <w:br/>
        <w:t>Email</w:t>
      </w:r>
      <w:r>
        <w:t xml:space="preserve">: </w:t>
      </w:r>
      <w:r w:rsidR="00AC517E">
        <w:t>scholarship</w:t>
      </w:r>
      <w:r w:rsidRPr="00A45005">
        <w:t>@aimqld.com.au</w:t>
      </w:r>
      <w:r w:rsidRPr="00A45005">
        <w:br/>
      </w:r>
    </w:p>
    <w:p w:rsidR="00A45005" w:rsidRPr="00A45005" w:rsidRDefault="00A45005" w:rsidP="00A45005">
      <w:r w:rsidRPr="00A45005">
        <w:rPr>
          <w:b/>
          <w:bCs/>
        </w:rPr>
        <w:t>Please note:</w:t>
      </w:r>
      <w:r w:rsidRPr="00A45005">
        <w:br/>
        <w:t xml:space="preserve">It is the applicant’s responsibility to arrange for the completion of the </w:t>
      </w:r>
      <w:r w:rsidR="000A176B">
        <w:t>two</w:t>
      </w:r>
      <w:r w:rsidRPr="00A45005">
        <w:t xml:space="preserve"> referee reports and to include the reports in their application. Applications which do not contain </w:t>
      </w:r>
      <w:r w:rsidR="000A176B">
        <w:t>two</w:t>
      </w:r>
      <w:r w:rsidRPr="00A45005">
        <w:t xml:space="preserve"> completed referee reports cannot be considered by the </w:t>
      </w:r>
      <w:r w:rsidR="000A176B">
        <w:t xml:space="preserve">AIM </w:t>
      </w:r>
      <w:r w:rsidRPr="00A45005">
        <w:t>Scholarship Panel.</w:t>
      </w:r>
    </w:p>
    <w:p w:rsidR="00A45005" w:rsidRPr="00FC08A1" w:rsidRDefault="00A45005" w:rsidP="00A45005"/>
    <w:p w:rsidR="00A45005" w:rsidRPr="00CB27B2" w:rsidRDefault="00A45005" w:rsidP="00A45005">
      <w:pPr>
        <w:pStyle w:val="Heading1"/>
        <w:rPr>
          <w:color w:val="C0C0C0"/>
        </w:rPr>
      </w:pPr>
      <w:r>
        <w:br w:type="page"/>
      </w:r>
      <w:r w:rsidR="003569D1">
        <w:rPr>
          <w:color w:val="C0C0C0"/>
        </w:rPr>
        <w:lastRenderedPageBreak/>
        <w:t xml:space="preserve">AIM </w:t>
      </w:r>
      <w:r w:rsidRPr="00CB27B2">
        <w:rPr>
          <w:color w:val="C0C0C0"/>
        </w:rPr>
        <w:t>Scholarship Application (Cont.)</w:t>
      </w:r>
    </w:p>
    <w:p w:rsidR="00A45005" w:rsidRDefault="00A45005" w:rsidP="00A45005"/>
    <w:p w:rsidR="00A45005" w:rsidRPr="00A45005" w:rsidRDefault="00A45005" w:rsidP="00A45005">
      <w:pPr>
        <w:pStyle w:val="Heading2"/>
      </w:pPr>
      <w:r w:rsidRPr="00A45005">
        <w:t xml:space="preserve">Confidential Referee Report </w:t>
      </w:r>
    </w:p>
    <w:p w:rsidR="00A45005" w:rsidRDefault="00A45005" w:rsidP="00A45005">
      <w:r w:rsidRPr="00A45005">
        <w:t xml:space="preserve">You will need one copy of this report for each of your </w:t>
      </w:r>
      <w:r w:rsidR="000A176B">
        <w:t>two</w:t>
      </w:r>
      <w:r w:rsidRPr="00A45005">
        <w:t xml:space="preserve"> referees</w:t>
      </w:r>
      <w:r>
        <w:t>.</w:t>
      </w:r>
    </w:p>
    <w:p w:rsidR="00A45005" w:rsidRDefault="00A45005" w:rsidP="00A45005"/>
    <w:p w:rsidR="006A54FA" w:rsidRPr="00A45005" w:rsidRDefault="006A54FA" w:rsidP="00A45005"/>
    <w:p w:rsidR="00A45005" w:rsidRPr="00A45005" w:rsidRDefault="00A45005" w:rsidP="00A45005">
      <w:pPr>
        <w:rPr>
          <w:b/>
          <w:bCs/>
        </w:rPr>
      </w:pPr>
      <w:r w:rsidRPr="00A45005">
        <w:rPr>
          <w:b/>
          <w:bCs/>
        </w:rPr>
        <w:t xml:space="preserve">INSTRUCTIONS TO APPLICANT </w:t>
      </w:r>
    </w:p>
    <w:p w:rsidR="00A45005" w:rsidRPr="00A45005" w:rsidRDefault="00A45005" w:rsidP="00A45005">
      <w:r w:rsidRPr="00A45005">
        <w:t xml:space="preserve">Please complete the sections listed on this page of the </w:t>
      </w:r>
      <w:r>
        <w:t>A</w:t>
      </w:r>
      <w:r w:rsidRPr="00A45005">
        <w:t xml:space="preserve">pplication </w:t>
      </w:r>
      <w:r w:rsidR="0075094A">
        <w:t>F</w:t>
      </w:r>
      <w:r w:rsidRPr="00A45005">
        <w:t xml:space="preserve">orm and provide a copy of the Referee’s Report to each of your </w:t>
      </w:r>
      <w:r w:rsidR="000A176B">
        <w:t>two</w:t>
      </w:r>
      <w:r w:rsidRPr="00A45005">
        <w:t xml:space="preserve"> referees for completion.</w:t>
      </w:r>
    </w:p>
    <w:p w:rsidR="00FF6968" w:rsidRPr="008E5300" w:rsidRDefault="00FF6968" w:rsidP="00FF6968"/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340"/>
        <w:gridCol w:w="1982"/>
        <w:gridCol w:w="538"/>
        <w:gridCol w:w="2413"/>
      </w:tblGrid>
      <w:tr w:rsidR="00FF6968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18251F" w:rsidRDefault="00FF6968" w:rsidP="00385486">
            <w:pPr>
              <w:spacing w:line="240" w:lineRule="exact"/>
              <w:rPr>
                <w:rStyle w:val="tableheading"/>
              </w:rPr>
            </w:pPr>
            <w:r>
              <w:rPr>
                <w:rStyle w:val="tableheading"/>
              </w:rPr>
              <w:t>Applicant Details</w:t>
            </w:r>
          </w:p>
          <w:p w:rsidR="00FF6968" w:rsidRPr="00946F26" w:rsidRDefault="00FF6968" w:rsidP="00385486">
            <w:pPr>
              <w:spacing w:line="240" w:lineRule="exact"/>
              <w:rPr>
                <w:rStyle w:val="tableheading"/>
              </w:rPr>
            </w:pPr>
          </w:p>
        </w:tc>
      </w:tr>
      <w:tr w:rsidR="00FF6968" w:rsidRPr="00CA04A5" w:rsidTr="00385486">
        <w:trPr>
          <w:trHeight w:hRule="exact" w:val="340"/>
          <w:jc w:val="center"/>
        </w:trPr>
        <w:tc>
          <w:tcPr>
            <w:tcW w:w="1799" w:type="dxa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</w:rPr>
              <w:t>Title</w:t>
            </w:r>
            <w:r w:rsidRPr="00F178C9">
              <w:t xml:space="preserve">   </w:t>
            </w:r>
            <w:bookmarkStart w:id="63" w:name="applicant_title"/>
            <w:r>
              <w:fldChar w:fldCharType="begin">
                <w:ffData>
                  <w:name w:val="applicant_tit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Given Names</w:t>
            </w:r>
            <w:r w:rsidRPr="00F178C9">
              <w:t xml:space="preserve">   </w:t>
            </w:r>
            <w:bookmarkStart w:id="64" w:name="applicant_given"/>
            <w:r>
              <w:fldChar w:fldCharType="begin">
                <w:ffData>
                  <w:name w:val="applicant_give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951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Surname</w:t>
            </w:r>
            <w:r w:rsidRPr="00F178C9">
              <w:t xml:space="preserve">   </w:t>
            </w:r>
            <w:bookmarkStart w:id="65" w:name="applicant_surname"/>
            <w:r>
              <w:fldChar w:fldCharType="begin">
                <w:ffData>
                  <w:name w:val="applicant_sur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FF6968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Home Address</w:t>
            </w:r>
            <w:r w:rsidRPr="00F178C9">
              <w:t xml:space="preserve">   </w:t>
            </w:r>
            <w:bookmarkStart w:id="66" w:name="applicant_address"/>
            <w:r>
              <w:fldChar w:fldCharType="begin">
                <w:ffData>
                  <w:name w:val="applicant_addres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FF6968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Suburb</w:t>
            </w:r>
            <w:r w:rsidRPr="00F178C9">
              <w:t xml:space="preserve">   </w:t>
            </w:r>
            <w:bookmarkStart w:id="67" w:name="applicant_suburb"/>
            <w:r>
              <w:fldChar w:fldCharType="begin">
                <w:ffData>
                  <w:name w:val="applicant_suburb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520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State</w:t>
            </w:r>
            <w:r w:rsidRPr="00F178C9">
              <w:t xml:space="preserve">   </w:t>
            </w:r>
            <w:bookmarkStart w:id="68" w:name="applicant_state"/>
            <w:r>
              <w:fldChar w:fldCharType="begin">
                <w:ffData>
                  <w:name w:val="applicant_st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1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FF6968" w:rsidRPr="00F178C9" w:rsidRDefault="00FF6968" w:rsidP="00385486">
            <w:pPr>
              <w:spacing w:line="240" w:lineRule="exact"/>
            </w:pPr>
            <w:r w:rsidRPr="00385486">
              <w:rPr>
                <w:b/>
                <w:bCs/>
              </w:rPr>
              <w:t>Post Code</w:t>
            </w:r>
            <w:r w:rsidRPr="00F178C9">
              <w:t xml:space="preserve">   </w:t>
            </w:r>
            <w:bookmarkStart w:id="69" w:name="applicant_postcode"/>
            <w:r>
              <w:fldChar w:fldCharType="begin">
                <w:ffData>
                  <w:name w:val="applicant_postcod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:rsidR="00FF6968" w:rsidRDefault="00FF6968" w:rsidP="00A45005"/>
    <w:p w:rsidR="006A54FA" w:rsidRDefault="006A54FA" w:rsidP="00A45005"/>
    <w:p w:rsidR="00997092" w:rsidRPr="008E5300" w:rsidRDefault="00A45005" w:rsidP="00997092">
      <w:pPr>
        <w:pStyle w:val="Heading2"/>
      </w:pPr>
      <w:r>
        <w:t>Referee</w:t>
      </w:r>
      <w:r w:rsidR="00997092">
        <w:t xml:space="preserve"> </w:t>
      </w:r>
      <w:r w:rsidR="00997092">
        <w:rPr>
          <w:rStyle w:val="tableheading"/>
          <w:b/>
          <w:color w:val="009DE0"/>
          <w:sz w:val="20"/>
        </w:rPr>
        <w:t>Details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340"/>
        <w:gridCol w:w="1982"/>
        <w:gridCol w:w="538"/>
        <w:gridCol w:w="2413"/>
      </w:tblGrid>
      <w:tr w:rsidR="00997092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18251F" w:rsidRDefault="00C9798E" w:rsidP="00385486">
            <w:pPr>
              <w:spacing w:line="240" w:lineRule="exact"/>
              <w:rPr>
                <w:rStyle w:val="tableheading"/>
              </w:rPr>
            </w:pPr>
            <w:r>
              <w:rPr>
                <w:rStyle w:val="tableheading"/>
              </w:rPr>
              <w:t>Referee 1</w:t>
            </w:r>
          </w:p>
          <w:p w:rsidR="00997092" w:rsidRPr="00946F26" w:rsidRDefault="00997092" w:rsidP="00385486">
            <w:pPr>
              <w:spacing w:line="240" w:lineRule="exact"/>
              <w:rPr>
                <w:rStyle w:val="tableheading"/>
              </w:rPr>
            </w:pPr>
          </w:p>
        </w:tc>
      </w:tr>
      <w:tr w:rsidR="00997092" w:rsidRPr="00CA04A5" w:rsidTr="00385486">
        <w:trPr>
          <w:trHeight w:hRule="exact" w:val="340"/>
          <w:jc w:val="center"/>
        </w:trPr>
        <w:tc>
          <w:tcPr>
            <w:tcW w:w="1799" w:type="dxa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</w:rPr>
              <w:t>Title</w:t>
            </w:r>
            <w:r w:rsidRPr="00F178C9">
              <w:t xml:space="preserve">   </w:t>
            </w:r>
            <w:bookmarkStart w:id="70" w:name="ref1_title"/>
            <w:r w:rsidR="004C1AC7">
              <w:fldChar w:fldCharType="begin">
                <w:ffData>
                  <w:name w:val="ref1_tit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70"/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  <w:bCs/>
              </w:rPr>
              <w:t>Given Names</w:t>
            </w:r>
            <w:r w:rsidRPr="00F178C9">
              <w:t xml:space="preserve">   </w:t>
            </w:r>
            <w:bookmarkStart w:id="71" w:name="ref1_given"/>
            <w:r w:rsidR="0011551A">
              <w:fldChar w:fldCharType="begin">
                <w:ffData>
                  <w:name w:val="ref1_give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1"/>
          </w:p>
        </w:tc>
        <w:tc>
          <w:tcPr>
            <w:tcW w:w="2951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  <w:bCs/>
              </w:rPr>
              <w:t>Surname</w:t>
            </w:r>
            <w:r w:rsidRPr="00F178C9">
              <w:t xml:space="preserve">   </w:t>
            </w:r>
            <w:bookmarkStart w:id="72" w:name="ref1_surname"/>
            <w:r w:rsidR="0011551A">
              <w:fldChar w:fldCharType="begin">
                <w:ffData>
                  <w:name w:val="ref1_sur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2"/>
          </w:p>
        </w:tc>
      </w:tr>
      <w:tr w:rsidR="00997092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C9798E" w:rsidP="00385486">
            <w:pPr>
              <w:spacing w:line="240" w:lineRule="exact"/>
            </w:pPr>
            <w:r w:rsidRPr="00385486">
              <w:rPr>
                <w:b/>
                <w:bCs/>
              </w:rPr>
              <w:t>Contact</w:t>
            </w:r>
            <w:r w:rsidR="00997092" w:rsidRPr="00385486">
              <w:rPr>
                <w:b/>
                <w:bCs/>
              </w:rPr>
              <w:t xml:space="preserve"> Address</w:t>
            </w:r>
            <w:r w:rsidR="00997092" w:rsidRPr="00F178C9">
              <w:t xml:space="preserve">   </w:t>
            </w:r>
            <w:bookmarkStart w:id="73" w:name="ref1_address"/>
            <w:r w:rsidR="0011551A">
              <w:fldChar w:fldCharType="begin">
                <w:ffData>
                  <w:name w:val="ref1_addres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3"/>
          </w:p>
        </w:tc>
      </w:tr>
      <w:tr w:rsidR="00997092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  <w:bCs/>
              </w:rPr>
              <w:t>Suburb</w:t>
            </w:r>
            <w:r w:rsidRPr="00F178C9">
              <w:t xml:space="preserve">   </w:t>
            </w:r>
            <w:bookmarkStart w:id="74" w:name="ref1_suburb"/>
            <w:r w:rsidR="0011551A">
              <w:fldChar w:fldCharType="begin">
                <w:ffData>
                  <w:name w:val="ref1_suburb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4"/>
          </w:p>
        </w:tc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  <w:bCs/>
              </w:rPr>
              <w:t>State</w:t>
            </w:r>
            <w:r w:rsidRPr="00F178C9">
              <w:t xml:space="preserve">   </w:t>
            </w:r>
            <w:bookmarkStart w:id="75" w:name="ref1_state"/>
            <w:r w:rsidR="0011551A">
              <w:fldChar w:fldCharType="begin">
                <w:ffData>
                  <w:name w:val="ref1_st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5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997092" w:rsidP="00385486">
            <w:pPr>
              <w:spacing w:line="240" w:lineRule="exact"/>
            </w:pPr>
            <w:r w:rsidRPr="00385486">
              <w:rPr>
                <w:b/>
                <w:bCs/>
              </w:rPr>
              <w:t>Post Code</w:t>
            </w:r>
            <w:r w:rsidRPr="00F178C9">
              <w:t xml:space="preserve">   </w:t>
            </w:r>
            <w:bookmarkStart w:id="76" w:name="ref1_postcode"/>
            <w:r w:rsidR="0011551A">
              <w:fldChar w:fldCharType="begin">
                <w:ffData>
                  <w:name w:val="ref1_postcod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6"/>
          </w:p>
        </w:tc>
      </w:tr>
      <w:tr w:rsidR="00997092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C9798E" w:rsidP="00385486">
            <w:pPr>
              <w:spacing w:line="240" w:lineRule="exact"/>
            </w:pPr>
            <w:r w:rsidRPr="00385486">
              <w:rPr>
                <w:b/>
                <w:bCs/>
              </w:rPr>
              <w:t>Telephone</w:t>
            </w:r>
            <w:r w:rsidR="00997092" w:rsidRPr="00F178C9">
              <w:t xml:space="preserve">   </w:t>
            </w:r>
            <w:bookmarkStart w:id="77" w:name="ref1_phone"/>
            <w:r w:rsidR="0011551A">
              <w:fldChar w:fldCharType="begin">
                <w:ffData>
                  <w:name w:val="ref1_phon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7"/>
          </w:p>
        </w:tc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C9798E" w:rsidP="00385486">
            <w:pPr>
              <w:spacing w:line="240" w:lineRule="exact"/>
            </w:pPr>
            <w:r w:rsidRPr="00385486">
              <w:rPr>
                <w:b/>
                <w:bCs/>
              </w:rPr>
              <w:t>Mobile</w:t>
            </w:r>
            <w:r w:rsidRPr="00F178C9">
              <w:t xml:space="preserve">   </w:t>
            </w:r>
            <w:bookmarkStart w:id="78" w:name="ref1_mobile"/>
            <w:r w:rsidR="0011551A">
              <w:fldChar w:fldCharType="begin">
                <w:ffData>
                  <w:name w:val="ref1_mobi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8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997092" w:rsidRPr="00F178C9" w:rsidRDefault="00C9798E" w:rsidP="00385486">
            <w:pPr>
              <w:spacing w:line="240" w:lineRule="exact"/>
            </w:pPr>
            <w:r w:rsidRPr="00385486">
              <w:rPr>
                <w:b/>
                <w:bCs/>
              </w:rPr>
              <w:t>Fax</w:t>
            </w:r>
            <w:r w:rsidR="00997092" w:rsidRPr="00F178C9">
              <w:t xml:space="preserve">   </w:t>
            </w:r>
            <w:bookmarkStart w:id="79" w:name="ref1_fax"/>
            <w:r w:rsidR="0011551A">
              <w:fldChar w:fldCharType="begin">
                <w:ffData>
                  <w:name w:val="ref1_fax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79"/>
          </w:p>
        </w:tc>
      </w:tr>
      <w:tr w:rsidR="00C9798E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C9798E" w:rsidRPr="00F178C9" w:rsidRDefault="00C9798E" w:rsidP="00385486">
            <w:pPr>
              <w:spacing w:line="240" w:lineRule="exact"/>
            </w:pPr>
            <w:r w:rsidRPr="00385486">
              <w:rPr>
                <w:b/>
                <w:bCs/>
              </w:rPr>
              <w:t>Email</w:t>
            </w:r>
            <w:r w:rsidRPr="00F178C9">
              <w:t xml:space="preserve">   </w:t>
            </w:r>
            <w:bookmarkStart w:id="80" w:name="ref1_email"/>
            <w:r w:rsidR="0011551A">
              <w:fldChar w:fldCharType="begin">
                <w:ffData>
                  <w:name w:val="ref1_email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1551A">
              <w:instrText xml:space="preserve"> FORMTEXT </w:instrText>
            </w:r>
            <w:r w:rsidR="0011551A">
              <w:fldChar w:fldCharType="separate"/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rPr>
                <w:noProof/>
              </w:rPr>
              <w:t> </w:t>
            </w:r>
            <w:r w:rsidR="0011551A">
              <w:fldChar w:fldCharType="end"/>
            </w:r>
            <w:bookmarkEnd w:id="80"/>
          </w:p>
        </w:tc>
      </w:tr>
    </w:tbl>
    <w:p w:rsidR="006A54FA" w:rsidRDefault="006A54FA" w:rsidP="006A54FA">
      <w:pPr>
        <w:pStyle w:val="Heading2"/>
      </w:pPr>
    </w:p>
    <w:p w:rsidR="006A54FA" w:rsidRPr="006A54FA" w:rsidRDefault="006A54FA" w:rsidP="006A54FA"/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340"/>
        <w:gridCol w:w="1982"/>
        <w:gridCol w:w="538"/>
        <w:gridCol w:w="2413"/>
      </w:tblGrid>
      <w:tr w:rsidR="006A54FA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18251F" w:rsidRDefault="006A54FA" w:rsidP="00385486">
            <w:pPr>
              <w:spacing w:line="240" w:lineRule="exact"/>
              <w:rPr>
                <w:rStyle w:val="tableheading"/>
              </w:rPr>
            </w:pPr>
            <w:r>
              <w:rPr>
                <w:rStyle w:val="tableheading"/>
              </w:rPr>
              <w:t>Referee 2</w:t>
            </w:r>
          </w:p>
          <w:p w:rsidR="006A54FA" w:rsidRPr="00946F26" w:rsidRDefault="006A54FA" w:rsidP="00385486">
            <w:pPr>
              <w:spacing w:line="240" w:lineRule="exact"/>
              <w:rPr>
                <w:rStyle w:val="tableheading"/>
              </w:rPr>
            </w:pPr>
          </w:p>
        </w:tc>
      </w:tr>
      <w:tr w:rsidR="006A54FA" w:rsidRPr="00CA04A5" w:rsidTr="00385486">
        <w:trPr>
          <w:trHeight w:hRule="exact" w:val="340"/>
          <w:jc w:val="center"/>
        </w:trPr>
        <w:tc>
          <w:tcPr>
            <w:tcW w:w="1799" w:type="dxa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</w:rPr>
              <w:t>Title</w:t>
            </w:r>
            <w:r w:rsidRPr="00F178C9">
              <w:t xml:space="preserve">   </w:t>
            </w:r>
            <w:bookmarkStart w:id="81" w:name="ref2_title"/>
            <w:r w:rsidR="004C1AC7">
              <w:fldChar w:fldCharType="begin">
                <w:ffData>
                  <w:name w:val="ref2_tit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1"/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Given Names</w:t>
            </w:r>
            <w:r w:rsidRPr="00F178C9">
              <w:t xml:space="preserve">   </w:t>
            </w:r>
            <w:bookmarkStart w:id="82" w:name="ref2_given"/>
            <w:r w:rsidR="004C1AC7">
              <w:fldChar w:fldCharType="begin">
                <w:ffData>
                  <w:name w:val="ref2_give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2"/>
          </w:p>
        </w:tc>
        <w:tc>
          <w:tcPr>
            <w:tcW w:w="2951" w:type="dxa"/>
            <w:gridSpan w:val="2"/>
            <w:tcBorders>
              <w:top w:val="single" w:sz="6" w:space="0" w:color="auto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Surname</w:t>
            </w:r>
            <w:r w:rsidRPr="00F178C9">
              <w:t xml:space="preserve">   </w:t>
            </w:r>
            <w:bookmarkStart w:id="83" w:name="ref2_surname"/>
            <w:r w:rsidR="004C1AC7">
              <w:fldChar w:fldCharType="begin">
                <w:ffData>
                  <w:name w:val="ref2_sur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3"/>
          </w:p>
        </w:tc>
      </w:tr>
      <w:tr w:rsidR="006A54FA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Contact Address</w:t>
            </w:r>
            <w:r w:rsidRPr="00F178C9">
              <w:t xml:space="preserve">   </w:t>
            </w:r>
            <w:bookmarkStart w:id="84" w:name="ref2_address"/>
            <w:r w:rsidR="004C1AC7">
              <w:fldChar w:fldCharType="begin">
                <w:ffData>
                  <w:name w:val="ref2_addres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4"/>
          </w:p>
        </w:tc>
      </w:tr>
      <w:tr w:rsidR="006A54FA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Suburb</w:t>
            </w:r>
            <w:r w:rsidRPr="00F178C9">
              <w:t xml:space="preserve">   </w:t>
            </w:r>
            <w:bookmarkStart w:id="85" w:name="ref2_suburb"/>
            <w:r w:rsidR="004C1AC7">
              <w:fldChar w:fldCharType="begin">
                <w:ffData>
                  <w:name w:val="ref2_suburb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5"/>
          </w:p>
        </w:tc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State</w:t>
            </w:r>
            <w:r w:rsidRPr="00F178C9">
              <w:t xml:space="preserve">   </w:t>
            </w:r>
            <w:bookmarkStart w:id="86" w:name="ref2_state"/>
            <w:r w:rsidR="004C1AC7">
              <w:fldChar w:fldCharType="begin">
                <w:ffData>
                  <w:name w:val="ref2_stat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6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Post Code</w:t>
            </w:r>
            <w:r w:rsidRPr="00F178C9">
              <w:t xml:space="preserve">   </w:t>
            </w:r>
            <w:bookmarkStart w:id="87" w:name="ref2_postcode"/>
            <w:r w:rsidR="004C1AC7">
              <w:fldChar w:fldCharType="begin">
                <w:ffData>
                  <w:name w:val="ref2_postcod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7"/>
          </w:p>
        </w:tc>
      </w:tr>
      <w:tr w:rsidR="006A54FA" w:rsidRPr="00CA04A5" w:rsidTr="00385486">
        <w:trPr>
          <w:trHeight w:hRule="exact" w:val="340"/>
          <w:jc w:val="center"/>
        </w:trPr>
        <w:tc>
          <w:tcPr>
            <w:tcW w:w="41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Telephone</w:t>
            </w:r>
            <w:r w:rsidRPr="00F178C9">
              <w:t xml:space="preserve">   </w:t>
            </w:r>
            <w:bookmarkStart w:id="88" w:name="ref2_phone"/>
            <w:r w:rsidR="004C1AC7">
              <w:fldChar w:fldCharType="begin">
                <w:ffData>
                  <w:name w:val="ref2_phon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8"/>
          </w:p>
        </w:tc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Mobile</w:t>
            </w:r>
            <w:r w:rsidRPr="00F178C9">
              <w:t xml:space="preserve">   </w:t>
            </w:r>
            <w:bookmarkStart w:id="89" w:name="ref2_mobile"/>
            <w:r w:rsidR="004C1AC7">
              <w:fldChar w:fldCharType="begin">
                <w:ffData>
                  <w:name w:val="ref2_mobil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89"/>
          </w:p>
        </w:tc>
        <w:tc>
          <w:tcPr>
            <w:tcW w:w="2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Fax</w:t>
            </w:r>
            <w:r w:rsidRPr="00F178C9">
              <w:t xml:space="preserve">   </w:t>
            </w:r>
            <w:bookmarkStart w:id="90" w:name="ref2_fax"/>
            <w:r w:rsidR="004C1AC7">
              <w:fldChar w:fldCharType="begin">
                <w:ffData>
                  <w:name w:val="ref2_fax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90"/>
          </w:p>
        </w:tc>
      </w:tr>
      <w:tr w:rsidR="006A54FA" w:rsidRPr="00CA04A5" w:rsidTr="00385486">
        <w:trPr>
          <w:trHeight w:hRule="exact" w:val="340"/>
          <w:jc w:val="center"/>
        </w:trPr>
        <w:tc>
          <w:tcPr>
            <w:tcW w:w="9072" w:type="dxa"/>
            <w:gridSpan w:val="5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A54FA" w:rsidRPr="00F178C9" w:rsidRDefault="006A54FA" w:rsidP="00385486">
            <w:pPr>
              <w:spacing w:line="240" w:lineRule="exact"/>
            </w:pPr>
            <w:r w:rsidRPr="00385486">
              <w:rPr>
                <w:b/>
                <w:bCs/>
              </w:rPr>
              <w:t>Email</w:t>
            </w:r>
            <w:r w:rsidRPr="00F178C9">
              <w:t xml:space="preserve">   </w:t>
            </w:r>
            <w:bookmarkStart w:id="91" w:name="ref2_email"/>
            <w:r w:rsidR="004C1AC7">
              <w:fldChar w:fldCharType="begin">
                <w:ffData>
                  <w:name w:val="ref2_email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C1AC7">
              <w:instrText xml:space="preserve"> FORMTEXT </w:instrText>
            </w:r>
            <w:r w:rsidR="004C1AC7">
              <w:fldChar w:fldCharType="separate"/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rPr>
                <w:noProof/>
              </w:rPr>
              <w:t> </w:t>
            </w:r>
            <w:r w:rsidR="004C1AC7">
              <w:fldChar w:fldCharType="end"/>
            </w:r>
            <w:bookmarkEnd w:id="91"/>
          </w:p>
        </w:tc>
      </w:tr>
    </w:tbl>
    <w:p w:rsidR="006A54FA" w:rsidRDefault="006A54FA" w:rsidP="006A54FA">
      <w:pPr>
        <w:pStyle w:val="Heading2"/>
      </w:pPr>
    </w:p>
    <w:p w:rsidR="006A54FA" w:rsidRPr="006A54FA" w:rsidRDefault="006A54FA" w:rsidP="006A54FA"/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6A54FA">
      <w:pPr>
        <w:pStyle w:val="privacy"/>
      </w:pPr>
    </w:p>
    <w:p w:rsidR="006A54FA" w:rsidRDefault="006A54FA" w:rsidP="000079B2"/>
    <w:p w:rsidR="000A176B" w:rsidRDefault="000A176B">
      <w:pPr>
        <w:tabs>
          <w:tab w:val="clear" w:pos="1418"/>
          <w:tab w:val="clear" w:pos="9072"/>
        </w:tabs>
        <w:spacing w:after="0"/>
        <w:rPr>
          <w:rFonts w:cs="Arial"/>
          <w:b/>
          <w:bCs/>
          <w:color w:val="C0C0C0"/>
          <w:spacing w:val="-8"/>
          <w:kern w:val="32"/>
          <w:sz w:val="48"/>
          <w:szCs w:val="32"/>
        </w:rPr>
      </w:pPr>
      <w:r>
        <w:rPr>
          <w:color w:val="C0C0C0"/>
        </w:rPr>
        <w:br w:type="page"/>
      </w:r>
    </w:p>
    <w:p w:rsidR="004C1AC7" w:rsidRPr="00CB27B2" w:rsidRDefault="003569D1" w:rsidP="004C1AC7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4C1AC7" w:rsidRPr="00CB27B2">
        <w:rPr>
          <w:color w:val="C0C0C0"/>
        </w:rPr>
        <w:t>Scholarship Application (Cont.)</w:t>
      </w:r>
    </w:p>
    <w:p w:rsidR="003A5AFD" w:rsidRDefault="003A5AFD" w:rsidP="003A5AFD">
      <w:pPr>
        <w:pStyle w:val="Heading2"/>
      </w:pPr>
    </w:p>
    <w:p w:rsidR="003A5AFD" w:rsidRPr="003A5AFD" w:rsidRDefault="003A5AFD" w:rsidP="003A5AFD">
      <w:pPr>
        <w:pStyle w:val="Heading2"/>
      </w:pPr>
      <w:r w:rsidRPr="003A5AFD">
        <w:t>INSTRUCTIONS TO REFEREE</w:t>
      </w:r>
      <w:r w:rsidR="00132558">
        <w:t xml:space="preserve"> </w:t>
      </w:r>
      <w:r w:rsidRPr="003A5AFD">
        <w:t xml:space="preserve"> </w:t>
      </w:r>
    </w:p>
    <w:p w:rsidR="003A5AFD" w:rsidRDefault="003A5AFD" w:rsidP="003A5AFD">
      <w:r w:rsidRPr="003A5AFD">
        <w:t>Please complete the sections listed below.</w:t>
      </w:r>
    </w:p>
    <w:p w:rsidR="00CE0A8E" w:rsidRPr="003A5AFD" w:rsidRDefault="00CE0A8E" w:rsidP="003A5AFD"/>
    <w:p w:rsidR="00132558" w:rsidRDefault="00132558" w:rsidP="00132558">
      <w:pPr>
        <w:pBdr>
          <w:bottom w:val="single" w:sz="2" w:space="1" w:color="auto"/>
        </w:pBdr>
      </w:pPr>
      <w:r>
        <w:t xml:space="preserve">Referee's full name:  </w:t>
      </w:r>
      <w:r>
        <w:fldChar w:fldCharType="begin">
          <w:ffData>
            <w:name w:val="refereereport_01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1FB1" w:rsidRPr="00CE0A8E" w:rsidRDefault="00581FB1" w:rsidP="003A5AFD">
      <w:pPr>
        <w:rPr>
          <w:b/>
          <w:bCs/>
        </w:rPr>
      </w:pPr>
    </w:p>
    <w:p w:rsidR="00CE0A8E" w:rsidRDefault="003A5AFD" w:rsidP="00CE0A8E">
      <w:pPr>
        <w:pBdr>
          <w:bottom w:val="single" w:sz="2" w:space="1" w:color="auto"/>
        </w:pBdr>
      </w:pPr>
      <w:r w:rsidRPr="003A5AFD">
        <w:t>How long have you know</w:t>
      </w:r>
      <w:r w:rsidR="00277BA2">
        <w:t>n</w:t>
      </w:r>
      <w:r w:rsidRPr="003A5AFD">
        <w:t xml:space="preserve"> the applicant? </w:t>
      </w:r>
      <w:r w:rsidR="00CE0A8E">
        <w:t xml:space="preserve"> </w:t>
      </w:r>
      <w:bookmarkStart w:id="92" w:name="refereereport_01"/>
      <w:r w:rsidR="00CE0A8E">
        <w:fldChar w:fldCharType="begin">
          <w:ffData>
            <w:name w:val="refereereport_01"/>
            <w:enabled/>
            <w:calcOnExit w:val="0"/>
            <w:textInput>
              <w:format w:val="FIRST CAPITAL"/>
            </w:textInput>
          </w:ffData>
        </w:fldChar>
      </w:r>
      <w:r w:rsidR="00CE0A8E">
        <w:instrText xml:space="preserve"> FORMTEXT </w:instrText>
      </w:r>
      <w:r w:rsidR="00CE0A8E">
        <w:fldChar w:fldCharType="separate"/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fldChar w:fldCharType="end"/>
      </w:r>
      <w:bookmarkEnd w:id="92"/>
    </w:p>
    <w:p w:rsidR="00CE0A8E" w:rsidRDefault="00CE0A8E" w:rsidP="00CE0A8E"/>
    <w:p w:rsidR="003A5AFD" w:rsidRPr="003A5AFD" w:rsidRDefault="003A5AFD" w:rsidP="00CE0A8E">
      <w:pPr>
        <w:pBdr>
          <w:bottom w:val="single" w:sz="2" w:space="1" w:color="auto"/>
        </w:pBdr>
      </w:pPr>
      <w:r w:rsidRPr="003A5AFD">
        <w:t xml:space="preserve">In what capacity have you known the applicant? </w:t>
      </w:r>
      <w:r w:rsidR="00CE0A8E">
        <w:t xml:space="preserve"> </w:t>
      </w:r>
      <w:bookmarkStart w:id="93" w:name="refereereport_02"/>
      <w:r w:rsidR="00CE0A8E">
        <w:fldChar w:fldCharType="begin">
          <w:ffData>
            <w:name w:val="refereereport_02"/>
            <w:enabled/>
            <w:calcOnExit w:val="0"/>
            <w:textInput>
              <w:format w:val="FIRST CAPITAL"/>
            </w:textInput>
          </w:ffData>
        </w:fldChar>
      </w:r>
      <w:r w:rsidR="00CE0A8E">
        <w:instrText xml:space="preserve"> FORMTEXT </w:instrText>
      </w:r>
      <w:r w:rsidR="00CE0A8E">
        <w:fldChar w:fldCharType="separate"/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rPr>
          <w:noProof/>
        </w:rPr>
        <w:t> </w:t>
      </w:r>
      <w:r w:rsidR="00CE0A8E">
        <w:fldChar w:fldCharType="end"/>
      </w:r>
      <w:bookmarkEnd w:id="93"/>
    </w:p>
    <w:p w:rsidR="003A5AFD" w:rsidRPr="003A5AFD" w:rsidRDefault="003A5AFD" w:rsidP="003A5AFD"/>
    <w:p w:rsidR="003A5AFD" w:rsidRPr="003A5AFD" w:rsidRDefault="003A5AFD" w:rsidP="003A5AFD">
      <w:r w:rsidRPr="003A5AFD">
        <w:t>Please complete the following table, comparing the applicant with others you have known during your professional career: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C82EF8" w:rsidRPr="00CA04A5" w:rsidTr="00385486">
        <w:trPr>
          <w:trHeight w:val="340"/>
          <w:jc w:val="center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Exceptional</w:t>
            </w:r>
            <w:r w:rsidR="009F03A7"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>(Top 2%)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Very Good</w:t>
            </w:r>
            <w:r w:rsidR="009F03A7"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>(Top 10%)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Above Average</w:t>
            </w:r>
            <w:r w:rsidRPr="00385486">
              <w:rPr>
                <w:b/>
                <w:bCs/>
              </w:rPr>
              <w:br/>
              <w:t>(Top 30%)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Average </w:t>
            </w:r>
            <w:r w:rsidR="005D0CDD"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 xml:space="preserve">(Top </w:t>
            </w:r>
            <w:r w:rsidR="005D0CDD" w:rsidRPr="00385486">
              <w:rPr>
                <w:b/>
                <w:bCs/>
              </w:rPr>
              <w:t>5</w:t>
            </w:r>
            <w:r w:rsidRPr="00385486">
              <w:rPr>
                <w:b/>
                <w:bCs/>
              </w:rPr>
              <w:t>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Below </w:t>
            </w:r>
            <w:r w:rsidR="009F03A7"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t>Average</w:t>
            </w:r>
            <w:r w:rsidRPr="00385486">
              <w:rPr>
                <w:b/>
                <w:bCs/>
              </w:rPr>
              <w:br/>
              <w:t xml:space="preserve">(Top </w:t>
            </w:r>
            <w:r w:rsidR="005D0CDD" w:rsidRPr="00385486">
              <w:rPr>
                <w:b/>
                <w:bCs/>
              </w:rPr>
              <w:t>6</w:t>
            </w:r>
            <w:r w:rsidRPr="00385486">
              <w:rPr>
                <w:b/>
                <w:bCs/>
              </w:rPr>
              <w:t>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C82EF8" w:rsidRPr="00385486" w:rsidRDefault="00C82EF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Unknown</w:t>
            </w:r>
            <w:r w:rsidRPr="00385486">
              <w:rPr>
                <w:b/>
                <w:bCs/>
              </w:rPr>
              <w:br/>
            </w: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Intellectual </w:t>
            </w:r>
            <w:r w:rsidR="00941C99">
              <w:t>a</w:t>
            </w:r>
            <w:r w:rsidRPr="00C82EF8">
              <w:t>bility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Leadership </w:t>
            </w:r>
            <w:r w:rsidR="00941C99">
              <w:t>q</w:t>
            </w:r>
            <w:r w:rsidRPr="00C82EF8">
              <w:t>ualities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>Maturity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Ability to </w:t>
            </w:r>
            <w:r w:rsidR="00941C99">
              <w:t>w</w:t>
            </w:r>
            <w:r w:rsidRPr="00C82EF8">
              <w:t xml:space="preserve">ork </w:t>
            </w:r>
            <w:r w:rsidR="00941C99">
              <w:t>w</w:t>
            </w:r>
            <w:r w:rsidRPr="00C82EF8">
              <w:t xml:space="preserve">ith </w:t>
            </w:r>
            <w:r w:rsidR="00941C99">
              <w:t>o</w:t>
            </w:r>
            <w:r w:rsidRPr="00C82EF8">
              <w:t>thers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>Self-</w:t>
            </w:r>
            <w:r w:rsidR="00941C99">
              <w:t>c</w:t>
            </w:r>
            <w:r w:rsidRPr="00C82EF8">
              <w:t>onfidence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>Reliability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Capacity for </w:t>
            </w:r>
            <w:r w:rsidR="00941C99">
              <w:t>o</w:t>
            </w:r>
            <w:r w:rsidRPr="00C82EF8">
              <w:t xml:space="preserve">riginal </w:t>
            </w:r>
            <w:r w:rsidR="00941C99">
              <w:t>t</w:t>
            </w:r>
            <w:r w:rsidRPr="00C82EF8">
              <w:t>hought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Ability to </w:t>
            </w:r>
            <w:r w:rsidR="00941C99">
              <w:t>a</w:t>
            </w:r>
            <w:r w:rsidRPr="00C82EF8">
              <w:t xml:space="preserve">nalyse </w:t>
            </w:r>
            <w:r w:rsidR="00941C99">
              <w:t>p</w:t>
            </w:r>
            <w:r w:rsidRPr="00C82EF8">
              <w:t>roblems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Oral </w:t>
            </w:r>
            <w:r w:rsidR="00941C99">
              <w:t>c</w:t>
            </w:r>
            <w:r w:rsidRPr="00C82EF8">
              <w:t xml:space="preserve">ommunication </w:t>
            </w:r>
            <w:r w:rsidR="00941C99">
              <w:t>s</w:t>
            </w:r>
            <w:r w:rsidRPr="00C82EF8">
              <w:t>kills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Written </w:t>
            </w:r>
            <w:r w:rsidR="00941C99">
              <w:t>c</w:t>
            </w:r>
            <w:r w:rsidRPr="00C82EF8">
              <w:t xml:space="preserve">ommunication </w:t>
            </w:r>
            <w:r w:rsidR="00941C99">
              <w:t>s</w:t>
            </w:r>
            <w:r w:rsidRPr="00C82EF8">
              <w:t>kills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>Initiative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Motivation for </w:t>
            </w:r>
            <w:r w:rsidR="007C424D">
              <w:br/>
            </w:r>
            <w:r w:rsidR="00941C99">
              <w:t>p</w:t>
            </w:r>
            <w:r w:rsidRPr="00C82EF8">
              <w:t xml:space="preserve">ostgraduate </w:t>
            </w:r>
            <w:r w:rsidR="00941C99">
              <w:t>s</w:t>
            </w:r>
            <w:r w:rsidRPr="00C82EF8">
              <w:t>tudy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  <w:tr w:rsidR="00C82EF8" w:rsidRPr="00CA04A5" w:rsidTr="00385486">
        <w:trPr>
          <w:trHeight w:val="567"/>
          <w:jc w:val="center"/>
        </w:trPr>
        <w:tc>
          <w:tcPr>
            <w:tcW w:w="2268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C82EF8" w:rsidRDefault="00C82EF8" w:rsidP="00385486">
            <w:pPr>
              <w:spacing w:line="240" w:lineRule="exact"/>
            </w:pPr>
            <w:r w:rsidRPr="00C82EF8">
              <w:t xml:space="preserve">Completion of </w:t>
            </w:r>
            <w:r w:rsidR="00941C99">
              <w:t>p</w:t>
            </w:r>
            <w:r w:rsidRPr="00C82EF8">
              <w:t>rojects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C82EF8" w:rsidRPr="008A6DB9" w:rsidRDefault="00C82EF8" w:rsidP="00385486">
            <w:pPr>
              <w:spacing w:line="240" w:lineRule="exact"/>
            </w:pPr>
          </w:p>
        </w:tc>
      </w:tr>
    </w:tbl>
    <w:p w:rsidR="00373733" w:rsidRDefault="00373733" w:rsidP="00484B09">
      <w:pPr>
        <w:pStyle w:val="privacy"/>
      </w:pPr>
    </w:p>
    <w:p w:rsidR="00581FB1" w:rsidRDefault="00581FB1" w:rsidP="00484B09">
      <w:pPr>
        <w:pStyle w:val="privacy"/>
      </w:pPr>
    </w:p>
    <w:p w:rsidR="00581FB1" w:rsidRDefault="00581FB1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Default="005D0CDD" w:rsidP="00484B09">
      <w:pPr>
        <w:pStyle w:val="privacy"/>
      </w:pPr>
    </w:p>
    <w:p w:rsidR="005D0CDD" w:rsidRPr="00CB27B2" w:rsidRDefault="003569D1" w:rsidP="005D0CDD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="005D0CDD" w:rsidRPr="00CB27B2">
        <w:rPr>
          <w:color w:val="C0C0C0"/>
        </w:rPr>
        <w:t>Scholarship Application (Cont.)</w:t>
      </w:r>
    </w:p>
    <w:p w:rsidR="00897488" w:rsidRDefault="00897488" w:rsidP="00897488"/>
    <w:p w:rsidR="00897488" w:rsidRPr="00897488" w:rsidRDefault="00897488" w:rsidP="00897488">
      <w:r w:rsidRPr="00897488">
        <w:t>In relation to the applicant’s management potential, please indicate the applicant’s major strengths and areas for improvement.</w:t>
      </w:r>
    </w:p>
    <w:p w:rsidR="00897488" w:rsidRDefault="00897488" w:rsidP="00897488">
      <w:pPr>
        <w:pStyle w:val="privacy"/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897488" w:rsidRPr="00CA04A5" w:rsidTr="00385486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897488" w:rsidRPr="00385486" w:rsidRDefault="00897488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Strengths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897488" w:rsidRPr="00385486" w:rsidRDefault="0075094A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Areas </w:t>
            </w:r>
            <w:r w:rsidR="00897488" w:rsidRPr="00385486">
              <w:rPr>
                <w:b/>
                <w:bCs/>
              </w:rPr>
              <w:t>f</w:t>
            </w:r>
            <w:r w:rsidRPr="00385486">
              <w:rPr>
                <w:b/>
                <w:bCs/>
              </w:rPr>
              <w:t>or</w:t>
            </w:r>
            <w:r w:rsidR="00897488" w:rsidRPr="00385486">
              <w:rPr>
                <w:b/>
                <w:bCs/>
              </w:rPr>
              <w:t xml:space="preserve"> Improvement</w:t>
            </w:r>
          </w:p>
        </w:tc>
      </w:tr>
      <w:bookmarkStart w:id="94" w:name="strengths_01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Pr="008A6DB9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improvement_01"/>
        <w:tc>
          <w:tcPr>
            <w:tcW w:w="4536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bookmarkStart w:id="96" w:name="strengths_02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Pr="008A6DB9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bookmarkStart w:id="97" w:name="improvement_02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bookmarkStart w:id="98" w:name="strengths_03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Pr="008A6DB9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bookmarkStart w:id="99" w:name="improvement_03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bookmarkStart w:id="100" w:name="strengths_04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bookmarkStart w:id="101" w:name="improvement_04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bookmarkStart w:id="102" w:name="strengths_05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bookmarkStart w:id="103" w:name="improvement_05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bookmarkStart w:id="104" w:name="strengths_06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bookmarkStart w:id="105" w:name="improvement_06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bookmarkStart w:id="106" w:name="strengths_07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bookmarkStart w:id="107" w:name="improvement_07"/>
        <w:tc>
          <w:tcPr>
            <w:tcW w:w="4536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bookmarkStart w:id="108" w:name="strengths_08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bookmarkStart w:id="109" w:name="improvement_08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bookmarkStart w:id="110" w:name="strengths_09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bookmarkStart w:id="111" w:name="improvement_09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bookmarkStart w:id="112" w:name="strengths_10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bookmarkStart w:id="113" w:name="improvement_10"/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bookmarkStart w:id="114" w:name="strengths_11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bookmarkStart w:id="115" w:name="improvement_11"/>
        <w:tc>
          <w:tcPr>
            <w:tcW w:w="4536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bookmarkStart w:id="116" w:name="strengths_12"/>
      <w:tr w:rsidR="004F607A" w:rsidRPr="00CA04A5" w:rsidTr="00385486">
        <w:trPr>
          <w:trHeight w:hRule="exact" w:val="340"/>
        </w:trPr>
        <w:tc>
          <w:tcPr>
            <w:tcW w:w="4536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strengths_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bookmarkStart w:id="117" w:name="improvement_12"/>
        <w:tc>
          <w:tcPr>
            <w:tcW w:w="4536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4F607A" w:rsidRDefault="004F607A" w:rsidP="00385486">
            <w:pPr>
              <w:spacing w:line="240" w:lineRule="exact"/>
            </w:pPr>
            <w:r>
              <w:fldChar w:fldCharType="begin">
                <w:ffData>
                  <w:name w:val="improvement_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</w:tbl>
    <w:p w:rsidR="00897488" w:rsidRDefault="00897488" w:rsidP="006608DA">
      <w:pPr>
        <w:pStyle w:val="privacy"/>
      </w:pPr>
    </w:p>
    <w:p w:rsidR="008A43C7" w:rsidRDefault="008A43C7" w:rsidP="006608DA">
      <w:pPr>
        <w:pStyle w:val="privacy"/>
      </w:pPr>
    </w:p>
    <w:p w:rsidR="008A43C7" w:rsidRDefault="008A43C7" w:rsidP="006608DA">
      <w:pPr>
        <w:pStyle w:val="privacy"/>
      </w:pPr>
    </w:p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B6D70" w:rsidRPr="00CA04A5" w:rsidTr="00385486">
        <w:trPr>
          <w:trHeight w:val="6804"/>
        </w:trPr>
        <w:tc>
          <w:tcPr>
            <w:tcW w:w="9072" w:type="dxa"/>
            <w:tcBorders>
              <w:bottom w:val="single" w:sz="2" w:space="0" w:color="999999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7B6D70" w:rsidRPr="00385486" w:rsidRDefault="007B6D70" w:rsidP="00385486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Other comments relevant to the applicant’s ability to undertake </w:t>
            </w:r>
            <w:r w:rsidR="000A176B">
              <w:rPr>
                <w:b/>
                <w:bCs/>
              </w:rPr>
              <w:t>management</w:t>
            </w:r>
            <w:r w:rsidRPr="00385486">
              <w:rPr>
                <w:b/>
                <w:bCs/>
              </w:rPr>
              <w:t xml:space="preserve"> studies:  </w:t>
            </w:r>
          </w:p>
          <w:bookmarkStart w:id="118" w:name="comments_ability"/>
          <w:p w:rsidR="007B6D70" w:rsidRPr="008A6DB9" w:rsidRDefault="007B6D70" w:rsidP="00385486">
            <w:pPr>
              <w:spacing w:line="240" w:lineRule="exact"/>
            </w:pPr>
            <w:r>
              <w:fldChar w:fldCharType="begin">
                <w:ffData>
                  <w:name w:val="comments_ability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</w:tbl>
    <w:p w:rsidR="007B6D70" w:rsidRDefault="007B6D70" w:rsidP="007B6D70"/>
    <w:p w:rsidR="00132558" w:rsidRDefault="008A43C7" w:rsidP="008A43C7">
      <w:r w:rsidRPr="008A43C7">
        <w:t>Please attach a statement containing any additional information, which may help the panel with its decision.</w:t>
      </w:r>
    </w:p>
    <w:p w:rsidR="00132558" w:rsidRDefault="00132558">
      <w:pPr>
        <w:tabs>
          <w:tab w:val="clear" w:pos="1418"/>
          <w:tab w:val="clear" w:pos="9072"/>
        </w:tabs>
        <w:spacing w:after="0"/>
      </w:pPr>
      <w:r>
        <w:br w:type="page"/>
      </w:r>
    </w:p>
    <w:p w:rsidR="00132558" w:rsidRPr="00CB27B2" w:rsidRDefault="00132558" w:rsidP="00132558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Pr="00CB27B2">
        <w:rPr>
          <w:color w:val="C0C0C0"/>
        </w:rPr>
        <w:t>Scholarship Application (Cont.)</w:t>
      </w:r>
    </w:p>
    <w:p w:rsidR="00132558" w:rsidRDefault="00132558" w:rsidP="00132558">
      <w:pPr>
        <w:pStyle w:val="Heading2"/>
      </w:pPr>
    </w:p>
    <w:p w:rsidR="00132558" w:rsidRPr="003A5AFD" w:rsidRDefault="00132558" w:rsidP="00132558">
      <w:pPr>
        <w:pStyle w:val="Heading2"/>
      </w:pPr>
      <w:r w:rsidRPr="003A5AFD">
        <w:t>INSTRUCTIONS TO REFEREE</w:t>
      </w:r>
      <w:r>
        <w:t xml:space="preserve"> </w:t>
      </w:r>
      <w:r w:rsidRPr="003A5AFD">
        <w:t xml:space="preserve"> </w:t>
      </w:r>
    </w:p>
    <w:p w:rsidR="00132558" w:rsidRDefault="00132558" w:rsidP="00132558">
      <w:r w:rsidRPr="003A5AFD">
        <w:t>Please complete the sections listed below.</w:t>
      </w:r>
    </w:p>
    <w:p w:rsidR="00132558" w:rsidRPr="003A5AFD" w:rsidRDefault="00132558" w:rsidP="00132558"/>
    <w:p w:rsidR="00132558" w:rsidRDefault="00132558" w:rsidP="00132558">
      <w:pPr>
        <w:pBdr>
          <w:bottom w:val="single" w:sz="2" w:space="1" w:color="auto"/>
        </w:pBdr>
      </w:pPr>
      <w:r>
        <w:t xml:space="preserve">Referee's full name:  </w:t>
      </w:r>
      <w:r>
        <w:fldChar w:fldCharType="begin">
          <w:ffData>
            <w:name w:val="refereereport_01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2558" w:rsidRPr="00CE0A8E" w:rsidRDefault="00132558" w:rsidP="00132558">
      <w:pPr>
        <w:rPr>
          <w:b/>
          <w:bCs/>
        </w:rPr>
      </w:pPr>
    </w:p>
    <w:p w:rsidR="00132558" w:rsidRDefault="00132558" w:rsidP="00132558">
      <w:pPr>
        <w:pBdr>
          <w:bottom w:val="single" w:sz="2" w:space="1" w:color="auto"/>
        </w:pBdr>
      </w:pPr>
      <w:r w:rsidRPr="003A5AFD">
        <w:t>How long have you know</w:t>
      </w:r>
      <w:r>
        <w:t>n</w:t>
      </w:r>
      <w:r w:rsidRPr="003A5AFD">
        <w:t xml:space="preserve"> the applicant? </w:t>
      </w:r>
      <w:r>
        <w:t xml:space="preserve"> </w:t>
      </w:r>
      <w:r>
        <w:fldChar w:fldCharType="begin">
          <w:ffData>
            <w:name w:val="refereereport_01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2558" w:rsidRDefault="00132558" w:rsidP="00132558"/>
    <w:p w:rsidR="00132558" w:rsidRPr="003A5AFD" w:rsidRDefault="00132558" w:rsidP="00132558">
      <w:pPr>
        <w:pBdr>
          <w:bottom w:val="single" w:sz="2" w:space="1" w:color="auto"/>
        </w:pBdr>
      </w:pPr>
      <w:r w:rsidRPr="003A5AFD">
        <w:t xml:space="preserve">In what capacity have you known the applicant? </w:t>
      </w:r>
      <w:r>
        <w:t xml:space="preserve"> </w:t>
      </w:r>
      <w:r>
        <w:fldChar w:fldCharType="begin">
          <w:ffData>
            <w:name w:val="refereereport_02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2558" w:rsidRPr="003A5AFD" w:rsidRDefault="00132558" w:rsidP="00132558"/>
    <w:p w:rsidR="00132558" w:rsidRPr="003A5AFD" w:rsidRDefault="00132558" w:rsidP="00132558">
      <w:r w:rsidRPr="003A5AFD">
        <w:t>Please complete the following table, comparing the applicant with others you have known during your professional career: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132558" w:rsidRPr="00CA04A5" w:rsidTr="00C67314">
        <w:trPr>
          <w:trHeight w:val="340"/>
          <w:jc w:val="center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Exceptional</w:t>
            </w:r>
            <w:r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>(Top 2%)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Very Good</w:t>
            </w:r>
            <w:r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>(Top 10%)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Above Average</w:t>
            </w:r>
            <w:r w:rsidRPr="00385486">
              <w:rPr>
                <w:b/>
                <w:bCs/>
              </w:rPr>
              <w:br/>
              <w:t>(Top 30%)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Average </w:t>
            </w:r>
            <w:r w:rsidRPr="00385486">
              <w:rPr>
                <w:b/>
                <w:bCs/>
              </w:rPr>
              <w:br/>
            </w:r>
            <w:r w:rsidRPr="00385486">
              <w:rPr>
                <w:b/>
                <w:bCs/>
              </w:rPr>
              <w:br/>
              <w:t>(Top 50%)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Below </w:t>
            </w:r>
            <w:r w:rsidRPr="00385486">
              <w:rPr>
                <w:b/>
                <w:bCs/>
              </w:rPr>
              <w:br/>
              <w:t>Average</w:t>
            </w:r>
            <w:r w:rsidRPr="00385486">
              <w:rPr>
                <w:b/>
                <w:bCs/>
              </w:rPr>
              <w:br/>
              <w:t>(Top 60%)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Unknown</w:t>
            </w:r>
            <w:r w:rsidRPr="00385486">
              <w:rPr>
                <w:b/>
                <w:bCs/>
              </w:rPr>
              <w:br/>
            </w: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Intellectual </w:t>
            </w:r>
            <w:r>
              <w:t>a</w:t>
            </w:r>
            <w:r w:rsidRPr="00C82EF8">
              <w:t>bility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Leadership </w:t>
            </w:r>
            <w:r>
              <w:t>q</w:t>
            </w:r>
            <w:r w:rsidRPr="00C82EF8">
              <w:t>ualities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>Maturity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Ability to </w:t>
            </w:r>
            <w:r>
              <w:t>w</w:t>
            </w:r>
            <w:r w:rsidRPr="00C82EF8">
              <w:t xml:space="preserve">ork </w:t>
            </w:r>
            <w:r>
              <w:t>w</w:t>
            </w:r>
            <w:r w:rsidRPr="00C82EF8">
              <w:t xml:space="preserve">ith </w:t>
            </w:r>
            <w:r>
              <w:t>o</w:t>
            </w:r>
            <w:r w:rsidRPr="00C82EF8">
              <w:t>thers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>Self-</w:t>
            </w:r>
            <w:r>
              <w:t>c</w:t>
            </w:r>
            <w:r w:rsidRPr="00C82EF8">
              <w:t>onfidence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>Reliability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Capacity for </w:t>
            </w:r>
            <w:r>
              <w:t>o</w:t>
            </w:r>
            <w:r w:rsidRPr="00C82EF8">
              <w:t xml:space="preserve">riginal </w:t>
            </w:r>
            <w:r>
              <w:t>t</w:t>
            </w:r>
            <w:r w:rsidRPr="00C82EF8">
              <w:t>hought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Ability to </w:t>
            </w:r>
            <w:r>
              <w:t>a</w:t>
            </w:r>
            <w:r w:rsidRPr="00C82EF8">
              <w:t xml:space="preserve">nalyse </w:t>
            </w:r>
            <w:r>
              <w:t>p</w:t>
            </w:r>
            <w:r w:rsidRPr="00C82EF8">
              <w:t>roblems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Oral </w:t>
            </w:r>
            <w:r>
              <w:t>c</w:t>
            </w:r>
            <w:r w:rsidRPr="00C82EF8">
              <w:t xml:space="preserve">ommunication </w:t>
            </w:r>
            <w:r>
              <w:t>s</w:t>
            </w:r>
            <w:r w:rsidRPr="00C82EF8">
              <w:t>kills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Written </w:t>
            </w:r>
            <w:r>
              <w:t>c</w:t>
            </w:r>
            <w:r w:rsidRPr="00C82EF8">
              <w:t xml:space="preserve">ommunication </w:t>
            </w:r>
            <w:r>
              <w:t>s</w:t>
            </w:r>
            <w:r w:rsidRPr="00C82EF8">
              <w:t>kills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>Initiative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Motivation for </w:t>
            </w:r>
            <w:r>
              <w:br/>
              <w:t>p</w:t>
            </w:r>
            <w:r w:rsidRPr="00C82EF8">
              <w:t xml:space="preserve">ostgraduate </w:t>
            </w:r>
            <w:r>
              <w:t>s</w:t>
            </w:r>
            <w:r w:rsidRPr="00C82EF8">
              <w:t>tudy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  <w:tr w:rsidR="00132558" w:rsidRPr="00CA04A5" w:rsidTr="00C67314">
        <w:trPr>
          <w:trHeight w:val="567"/>
          <w:jc w:val="center"/>
        </w:trPr>
        <w:tc>
          <w:tcPr>
            <w:tcW w:w="2268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C82EF8" w:rsidRDefault="00132558" w:rsidP="00C67314">
            <w:pPr>
              <w:spacing w:line="240" w:lineRule="exact"/>
            </w:pPr>
            <w:r w:rsidRPr="00C82EF8">
              <w:t xml:space="preserve">Completion of </w:t>
            </w:r>
            <w:r>
              <w:t>p</w:t>
            </w:r>
            <w:r w:rsidRPr="00C82EF8">
              <w:t>rojects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8A6DB9" w:rsidRDefault="00132558" w:rsidP="00C67314">
            <w:pPr>
              <w:spacing w:line="240" w:lineRule="exact"/>
            </w:pPr>
          </w:p>
        </w:tc>
      </w:tr>
    </w:tbl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Pr="00CB27B2" w:rsidRDefault="00132558" w:rsidP="00132558">
      <w:pPr>
        <w:pStyle w:val="Heading1"/>
        <w:rPr>
          <w:color w:val="C0C0C0"/>
        </w:rPr>
      </w:pPr>
      <w:r>
        <w:rPr>
          <w:color w:val="C0C0C0"/>
        </w:rPr>
        <w:t xml:space="preserve">AIM </w:t>
      </w:r>
      <w:r w:rsidRPr="00CB27B2">
        <w:rPr>
          <w:color w:val="C0C0C0"/>
        </w:rPr>
        <w:t>Scholarship Application (Cont.)</w:t>
      </w:r>
    </w:p>
    <w:p w:rsidR="00132558" w:rsidRDefault="00132558" w:rsidP="00132558"/>
    <w:p w:rsidR="00132558" w:rsidRPr="00897488" w:rsidRDefault="00132558" w:rsidP="00132558">
      <w:r w:rsidRPr="00897488">
        <w:t>In relation to the applicant’s management potential, please indicate the applicant’s major strengths and areas for improvement.</w:t>
      </w:r>
    </w:p>
    <w:p w:rsidR="00132558" w:rsidRDefault="00132558" w:rsidP="00132558">
      <w:pPr>
        <w:pStyle w:val="privacy"/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132558" w:rsidRPr="00CA04A5" w:rsidTr="00C6731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Strengths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>Areas for Improvement</w:t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top w:val="single" w:sz="6" w:space="0" w:color="auto"/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8A6DB9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8A6DB9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8A6DB9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558" w:rsidRPr="00CA04A5" w:rsidTr="00C67314">
        <w:trPr>
          <w:trHeight w:hRule="exact" w:val="340"/>
        </w:trPr>
        <w:tc>
          <w:tcPr>
            <w:tcW w:w="4536" w:type="dxa"/>
            <w:tcBorders>
              <w:left w:val="nil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strengths_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Default="00132558" w:rsidP="00C67314">
            <w:pPr>
              <w:spacing w:line="240" w:lineRule="exact"/>
            </w:pPr>
            <w:r>
              <w:fldChar w:fldCharType="begin">
                <w:ffData>
                  <w:name w:val="improvement_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p w:rsidR="00132558" w:rsidRDefault="00132558" w:rsidP="00132558">
      <w:pPr>
        <w:pStyle w:val="privacy"/>
      </w:pPr>
    </w:p>
    <w:tbl>
      <w:tblPr>
        <w:tblW w:w="9072" w:type="dxa"/>
        <w:tblInd w:w="57" w:type="dxa"/>
        <w:tblBorders>
          <w:bottom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132558" w:rsidRPr="00CA04A5" w:rsidTr="00C67314">
        <w:trPr>
          <w:trHeight w:val="6804"/>
        </w:trPr>
        <w:tc>
          <w:tcPr>
            <w:tcW w:w="9072" w:type="dxa"/>
            <w:tcBorders>
              <w:bottom w:val="single" w:sz="2" w:space="0" w:color="999999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</w:tcPr>
          <w:p w:rsidR="00132558" w:rsidRPr="00385486" w:rsidRDefault="00132558" w:rsidP="00C67314">
            <w:pPr>
              <w:spacing w:line="240" w:lineRule="exact"/>
              <w:rPr>
                <w:b/>
                <w:bCs/>
              </w:rPr>
            </w:pPr>
            <w:r w:rsidRPr="00385486">
              <w:rPr>
                <w:b/>
                <w:bCs/>
              </w:rPr>
              <w:t xml:space="preserve">Other comments relevant to the applicant’s ability to undertake </w:t>
            </w:r>
            <w:r>
              <w:rPr>
                <w:b/>
                <w:bCs/>
              </w:rPr>
              <w:t>management</w:t>
            </w:r>
            <w:r w:rsidRPr="00385486">
              <w:rPr>
                <w:b/>
                <w:bCs/>
              </w:rPr>
              <w:t xml:space="preserve"> studies:  </w:t>
            </w:r>
          </w:p>
          <w:p w:rsidR="00132558" w:rsidRPr="008A6DB9" w:rsidRDefault="00132558" w:rsidP="00C67314">
            <w:pPr>
              <w:spacing w:line="240" w:lineRule="exact"/>
            </w:pPr>
            <w:r>
              <w:fldChar w:fldCharType="begin">
                <w:ffData>
                  <w:name w:val="comments_ability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2558" w:rsidRDefault="00132558" w:rsidP="00132558"/>
    <w:p w:rsidR="00132558" w:rsidRPr="008A43C7" w:rsidRDefault="00132558" w:rsidP="00132558">
      <w:r w:rsidRPr="008A43C7">
        <w:t>Please attach a statement containing any additional information, which may help the panel with its decision.</w:t>
      </w:r>
    </w:p>
    <w:p w:rsidR="008A43C7" w:rsidRPr="008A43C7" w:rsidRDefault="008A43C7" w:rsidP="008A43C7"/>
    <w:sectPr w:rsidR="008A43C7" w:rsidRPr="008A43C7" w:rsidSect="00F60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09" w:footer="233" w:gutter="0"/>
      <w:paperSrc w:first="265" w:other="26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62" w:rsidRDefault="00450162" w:rsidP="009C3955">
      <w:r>
        <w:separator/>
      </w:r>
    </w:p>
  </w:endnote>
  <w:endnote w:type="continuationSeparator" w:id="0">
    <w:p w:rsidR="00450162" w:rsidRDefault="00450162" w:rsidP="009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0F" w:rsidRDefault="00BC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53" w:rsidRDefault="007120FF" w:rsidP="00587D88">
    <w:pPr>
      <w:pStyle w:val="Footer"/>
      <w:ind w:left="7860" w:hanging="7860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2850" cy="1438275"/>
          <wp:effectExtent l="0" t="0" r="0" b="9525"/>
          <wp:wrapNone/>
          <wp:docPr id="2" name="Picture 3" descr="AIMGS_follower_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IMGS_follower_foot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C99" w:rsidRPr="00356771">
      <w:t xml:space="preserve">Page </w:t>
    </w:r>
    <w:r w:rsidR="00941C99" w:rsidRPr="00356771">
      <w:fldChar w:fldCharType="begin"/>
    </w:r>
    <w:r w:rsidR="00941C99" w:rsidRPr="00356771">
      <w:instrText xml:space="preserve"> PAGE </w:instrText>
    </w:r>
    <w:r w:rsidR="00941C99" w:rsidRPr="00356771">
      <w:fldChar w:fldCharType="separate"/>
    </w:r>
    <w:r>
      <w:rPr>
        <w:noProof/>
      </w:rPr>
      <w:t>10</w:t>
    </w:r>
    <w:r w:rsidR="00941C99" w:rsidRPr="00356771">
      <w:fldChar w:fldCharType="end"/>
    </w:r>
    <w:r w:rsidR="00941C99" w:rsidRPr="00356771">
      <w:t xml:space="preserve"> of </w:t>
    </w:r>
    <w:r w:rsidR="008748A4">
      <w:fldChar w:fldCharType="begin"/>
    </w:r>
    <w:r w:rsidR="008748A4">
      <w:instrText xml:space="preserve"> NUMPAGES </w:instrText>
    </w:r>
    <w:r w:rsidR="008748A4">
      <w:fldChar w:fldCharType="separate"/>
    </w:r>
    <w:r>
      <w:rPr>
        <w:noProof/>
      </w:rPr>
      <w:t>10</w:t>
    </w:r>
    <w:r w:rsidR="008748A4">
      <w:rPr>
        <w:noProof/>
      </w:rPr>
      <w:fldChar w:fldCharType="end"/>
    </w:r>
    <w:r w:rsidR="00941C99">
      <w:tab/>
    </w:r>
    <w:r w:rsidR="00587D88">
      <w:br/>
    </w:r>
  </w:p>
  <w:p w:rsidR="00941C99" w:rsidRDefault="00941C99" w:rsidP="003A3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9" w:rsidRDefault="00941C99" w:rsidP="00587D88">
    <w:pPr>
      <w:pStyle w:val="Footer"/>
      <w:ind w:left="7860" w:hanging="7860"/>
    </w:pPr>
    <w:r w:rsidRPr="00356771">
      <w:t xml:space="preserve">Page </w:t>
    </w:r>
    <w:r w:rsidRPr="00356771">
      <w:fldChar w:fldCharType="begin"/>
    </w:r>
    <w:r w:rsidRPr="00356771">
      <w:instrText xml:space="preserve"> PAGE </w:instrText>
    </w:r>
    <w:r w:rsidRPr="00356771">
      <w:fldChar w:fldCharType="separate"/>
    </w:r>
    <w:r w:rsidR="007120FF">
      <w:rPr>
        <w:noProof/>
      </w:rPr>
      <w:t>1</w:t>
    </w:r>
    <w:r w:rsidRPr="00356771">
      <w:fldChar w:fldCharType="end"/>
    </w:r>
    <w:r w:rsidRPr="00356771">
      <w:t xml:space="preserve"> of </w:t>
    </w:r>
    <w:r w:rsidR="008748A4">
      <w:fldChar w:fldCharType="begin"/>
    </w:r>
    <w:r w:rsidR="008748A4">
      <w:instrText xml:space="preserve"> NUMPAGES </w:instrText>
    </w:r>
    <w:r w:rsidR="008748A4">
      <w:fldChar w:fldCharType="separate"/>
    </w:r>
    <w:r w:rsidR="007120FF">
      <w:rPr>
        <w:noProof/>
      </w:rPr>
      <w:t>1</w:t>
    </w:r>
    <w:r w:rsidR="008748A4">
      <w:rPr>
        <w:noProof/>
      </w:rPr>
      <w:fldChar w:fldCharType="end"/>
    </w:r>
    <w:r w:rsidR="003569D1">
      <w:tab/>
    </w:r>
    <w:r w:rsidR="00587D88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62" w:rsidRDefault="00450162" w:rsidP="009C3955">
      <w:r>
        <w:separator/>
      </w:r>
    </w:p>
  </w:footnote>
  <w:footnote w:type="continuationSeparator" w:id="0">
    <w:p w:rsidR="00450162" w:rsidRDefault="00450162" w:rsidP="009C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0F" w:rsidRDefault="00BC7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0F" w:rsidRDefault="00BC7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9" w:rsidRDefault="007120FF">
    <w:pPr>
      <w:pStyle w:val="Header"/>
    </w:pPr>
    <w:r>
      <w:rPr>
        <w:noProof/>
      </w:rPr>
      <w:drawing>
        <wp:inline distT="0" distB="0" distL="0" distR="0">
          <wp:extent cx="1613535" cy="591820"/>
          <wp:effectExtent l="0" t="0" r="5715" b="0"/>
          <wp:docPr id="1" name="Picture 4" descr="I:\Communications\Creative Resources\Artwork\AIM Brands\AIM 2010 Logo files\RGB\Low res JPEG\AIM_logo_QLD and NT_RGB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Communications\Creative Resources\Artwork\AIM Brands\AIM 2010 Logo files\RGB\Low res JPEG\AIM_logo_QLD and NT_RGB_low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B853C8F"/>
    <w:multiLevelType w:val="hybridMultilevel"/>
    <w:tmpl w:val="56603A10"/>
    <w:lvl w:ilvl="0" w:tplc="CCD2112E">
      <w:start w:val="1"/>
      <w:numFmt w:val="bullet"/>
      <w:pStyle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23E"/>
    <w:multiLevelType w:val="multilevel"/>
    <w:tmpl w:val="DBD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06C33"/>
    <w:multiLevelType w:val="multilevel"/>
    <w:tmpl w:val="835A788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9B"/>
    <w:rsid w:val="000079B2"/>
    <w:rsid w:val="00012216"/>
    <w:rsid w:val="00020415"/>
    <w:rsid w:val="00021BC0"/>
    <w:rsid w:val="00023D0E"/>
    <w:rsid w:val="0003088B"/>
    <w:rsid w:val="000406EC"/>
    <w:rsid w:val="00056B79"/>
    <w:rsid w:val="00063EE7"/>
    <w:rsid w:val="0006617E"/>
    <w:rsid w:val="000718C6"/>
    <w:rsid w:val="00073CA3"/>
    <w:rsid w:val="00074288"/>
    <w:rsid w:val="00082929"/>
    <w:rsid w:val="00083ECE"/>
    <w:rsid w:val="00087631"/>
    <w:rsid w:val="00087E31"/>
    <w:rsid w:val="000A176B"/>
    <w:rsid w:val="000A2BA1"/>
    <w:rsid w:val="000B23FE"/>
    <w:rsid w:val="000C4638"/>
    <w:rsid w:val="000D0E5D"/>
    <w:rsid w:val="000D62C7"/>
    <w:rsid w:val="000E20BA"/>
    <w:rsid w:val="000E7E61"/>
    <w:rsid w:val="000F7394"/>
    <w:rsid w:val="000F7E72"/>
    <w:rsid w:val="001024FA"/>
    <w:rsid w:val="0011038C"/>
    <w:rsid w:val="00113D52"/>
    <w:rsid w:val="0011551A"/>
    <w:rsid w:val="0011632A"/>
    <w:rsid w:val="0012248E"/>
    <w:rsid w:val="00122CC7"/>
    <w:rsid w:val="00125C9B"/>
    <w:rsid w:val="00132558"/>
    <w:rsid w:val="00134046"/>
    <w:rsid w:val="00134B57"/>
    <w:rsid w:val="001456E6"/>
    <w:rsid w:val="0014579F"/>
    <w:rsid w:val="00150F6A"/>
    <w:rsid w:val="0015502A"/>
    <w:rsid w:val="00157E7D"/>
    <w:rsid w:val="00163EC3"/>
    <w:rsid w:val="0016509A"/>
    <w:rsid w:val="001A1FFF"/>
    <w:rsid w:val="001A27A9"/>
    <w:rsid w:val="001A6CEA"/>
    <w:rsid w:val="001B10B8"/>
    <w:rsid w:val="001B2EB2"/>
    <w:rsid w:val="001C3A89"/>
    <w:rsid w:val="001C5343"/>
    <w:rsid w:val="001D3DBC"/>
    <w:rsid w:val="001D568C"/>
    <w:rsid w:val="001D59DF"/>
    <w:rsid w:val="001E1A7E"/>
    <w:rsid w:val="001E1A84"/>
    <w:rsid w:val="001E573B"/>
    <w:rsid w:val="001F54DB"/>
    <w:rsid w:val="001F7B53"/>
    <w:rsid w:val="00207A8F"/>
    <w:rsid w:val="00210A59"/>
    <w:rsid w:val="00211799"/>
    <w:rsid w:val="00213710"/>
    <w:rsid w:val="00221E0F"/>
    <w:rsid w:val="002247B5"/>
    <w:rsid w:val="00235BE2"/>
    <w:rsid w:val="0023681D"/>
    <w:rsid w:val="00237753"/>
    <w:rsid w:val="0026499B"/>
    <w:rsid w:val="00277BA2"/>
    <w:rsid w:val="002843D4"/>
    <w:rsid w:val="00286D38"/>
    <w:rsid w:val="00290287"/>
    <w:rsid w:val="002A093D"/>
    <w:rsid w:val="002A4DE2"/>
    <w:rsid w:val="002A6F69"/>
    <w:rsid w:val="002B542D"/>
    <w:rsid w:val="002B6F09"/>
    <w:rsid w:val="002C1FE5"/>
    <w:rsid w:val="002C5A79"/>
    <w:rsid w:val="002D4F4B"/>
    <w:rsid w:val="0030291F"/>
    <w:rsid w:val="00306472"/>
    <w:rsid w:val="00306BC8"/>
    <w:rsid w:val="003245F1"/>
    <w:rsid w:val="00334A9F"/>
    <w:rsid w:val="003366B5"/>
    <w:rsid w:val="00340B08"/>
    <w:rsid w:val="00343641"/>
    <w:rsid w:val="00345446"/>
    <w:rsid w:val="0034705E"/>
    <w:rsid w:val="00351996"/>
    <w:rsid w:val="00355162"/>
    <w:rsid w:val="003569D1"/>
    <w:rsid w:val="00366E5C"/>
    <w:rsid w:val="00372656"/>
    <w:rsid w:val="00373733"/>
    <w:rsid w:val="003750C6"/>
    <w:rsid w:val="00385486"/>
    <w:rsid w:val="00386186"/>
    <w:rsid w:val="003928A6"/>
    <w:rsid w:val="003973A5"/>
    <w:rsid w:val="003A1DC8"/>
    <w:rsid w:val="003A32FF"/>
    <w:rsid w:val="003A382D"/>
    <w:rsid w:val="003A5AFD"/>
    <w:rsid w:val="003B242D"/>
    <w:rsid w:val="003B28FE"/>
    <w:rsid w:val="003C1DF6"/>
    <w:rsid w:val="003C2C18"/>
    <w:rsid w:val="003C6C1C"/>
    <w:rsid w:val="003E100E"/>
    <w:rsid w:val="003E25F4"/>
    <w:rsid w:val="003F055B"/>
    <w:rsid w:val="004149D6"/>
    <w:rsid w:val="00417CCC"/>
    <w:rsid w:val="00422E05"/>
    <w:rsid w:val="00426C2A"/>
    <w:rsid w:val="00427F57"/>
    <w:rsid w:val="0043074D"/>
    <w:rsid w:val="004313C2"/>
    <w:rsid w:val="00436AEF"/>
    <w:rsid w:val="004452D3"/>
    <w:rsid w:val="00447053"/>
    <w:rsid w:val="0044784C"/>
    <w:rsid w:val="00450162"/>
    <w:rsid w:val="0045519A"/>
    <w:rsid w:val="00477069"/>
    <w:rsid w:val="00484B09"/>
    <w:rsid w:val="00486A68"/>
    <w:rsid w:val="00487AE1"/>
    <w:rsid w:val="00493BE0"/>
    <w:rsid w:val="004C1AC7"/>
    <w:rsid w:val="004C73F0"/>
    <w:rsid w:val="004C7AFE"/>
    <w:rsid w:val="004D13E6"/>
    <w:rsid w:val="004D4F04"/>
    <w:rsid w:val="004E2A37"/>
    <w:rsid w:val="004E6870"/>
    <w:rsid w:val="004F2E75"/>
    <w:rsid w:val="004F607A"/>
    <w:rsid w:val="00504419"/>
    <w:rsid w:val="00514A4D"/>
    <w:rsid w:val="00516DA7"/>
    <w:rsid w:val="00523BEE"/>
    <w:rsid w:val="00525742"/>
    <w:rsid w:val="00533191"/>
    <w:rsid w:val="005341B7"/>
    <w:rsid w:val="0054129B"/>
    <w:rsid w:val="00545451"/>
    <w:rsid w:val="00553776"/>
    <w:rsid w:val="00555518"/>
    <w:rsid w:val="00562E8F"/>
    <w:rsid w:val="00567B92"/>
    <w:rsid w:val="00581FB1"/>
    <w:rsid w:val="00583171"/>
    <w:rsid w:val="00587D88"/>
    <w:rsid w:val="005A3D5D"/>
    <w:rsid w:val="005B3854"/>
    <w:rsid w:val="005B6922"/>
    <w:rsid w:val="005C6225"/>
    <w:rsid w:val="005D0CDD"/>
    <w:rsid w:val="005D39DF"/>
    <w:rsid w:val="005D59EF"/>
    <w:rsid w:val="005F4DD8"/>
    <w:rsid w:val="005F5045"/>
    <w:rsid w:val="005F6D69"/>
    <w:rsid w:val="005F75F1"/>
    <w:rsid w:val="00603C5B"/>
    <w:rsid w:val="006069A8"/>
    <w:rsid w:val="00611604"/>
    <w:rsid w:val="006179F2"/>
    <w:rsid w:val="00623BEB"/>
    <w:rsid w:val="00626062"/>
    <w:rsid w:val="00626E14"/>
    <w:rsid w:val="0064156D"/>
    <w:rsid w:val="006418B1"/>
    <w:rsid w:val="00643FA9"/>
    <w:rsid w:val="0064705F"/>
    <w:rsid w:val="00654764"/>
    <w:rsid w:val="006608DA"/>
    <w:rsid w:val="00684FCB"/>
    <w:rsid w:val="00686289"/>
    <w:rsid w:val="00693F86"/>
    <w:rsid w:val="006968AC"/>
    <w:rsid w:val="006A1D66"/>
    <w:rsid w:val="006A34FC"/>
    <w:rsid w:val="006A3D5F"/>
    <w:rsid w:val="006A54FA"/>
    <w:rsid w:val="006B0FBA"/>
    <w:rsid w:val="006B3058"/>
    <w:rsid w:val="006B3BE8"/>
    <w:rsid w:val="006B4EC8"/>
    <w:rsid w:val="006B7118"/>
    <w:rsid w:val="006C4748"/>
    <w:rsid w:val="006D2310"/>
    <w:rsid w:val="006E2FCD"/>
    <w:rsid w:val="006E7185"/>
    <w:rsid w:val="006F12BD"/>
    <w:rsid w:val="00701470"/>
    <w:rsid w:val="00702DB7"/>
    <w:rsid w:val="007075CA"/>
    <w:rsid w:val="007120FF"/>
    <w:rsid w:val="007155EC"/>
    <w:rsid w:val="00724E27"/>
    <w:rsid w:val="007363C4"/>
    <w:rsid w:val="00741863"/>
    <w:rsid w:val="00744CAC"/>
    <w:rsid w:val="00745C37"/>
    <w:rsid w:val="0075094A"/>
    <w:rsid w:val="00755429"/>
    <w:rsid w:val="0076312C"/>
    <w:rsid w:val="00764831"/>
    <w:rsid w:val="00770B17"/>
    <w:rsid w:val="0077479D"/>
    <w:rsid w:val="007836E3"/>
    <w:rsid w:val="007903F5"/>
    <w:rsid w:val="00791043"/>
    <w:rsid w:val="00796EE7"/>
    <w:rsid w:val="007A5BE7"/>
    <w:rsid w:val="007B2144"/>
    <w:rsid w:val="007B6D70"/>
    <w:rsid w:val="007B78C2"/>
    <w:rsid w:val="007C424D"/>
    <w:rsid w:val="007C4D35"/>
    <w:rsid w:val="007E3C05"/>
    <w:rsid w:val="007F46DF"/>
    <w:rsid w:val="008005DC"/>
    <w:rsid w:val="008056D9"/>
    <w:rsid w:val="008112DB"/>
    <w:rsid w:val="00817DED"/>
    <w:rsid w:val="00821AEA"/>
    <w:rsid w:val="00847985"/>
    <w:rsid w:val="00854977"/>
    <w:rsid w:val="00856AE9"/>
    <w:rsid w:val="008748A4"/>
    <w:rsid w:val="0088643E"/>
    <w:rsid w:val="00886D69"/>
    <w:rsid w:val="008949A3"/>
    <w:rsid w:val="00895502"/>
    <w:rsid w:val="00896114"/>
    <w:rsid w:val="00897488"/>
    <w:rsid w:val="008A0B4A"/>
    <w:rsid w:val="008A43C7"/>
    <w:rsid w:val="008A5402"/>
    <w:rsid w:val="008A6DB9"/>
    <w:rsid w:val="008B2FEF"/>
    <w:rsid w:val="008C14C2"/>
    <w:rsid w:val="008C2A3A"/>
    <w:rsid w:val="008D1CB6"/>
    <w:rsid w:val="008D2018"/>
    <w:rsid w:val="008D2AEE"/>
    <w:rsid w:val="008D304E"/>
    <w:rsid w:val="008E183F"/>
    <w:rsid w:val="008E5300"/>
    <w:rsid w:val="008E7D8C"/>
    <w:rsid w:val="008F170B"/>
    <w:rsid w:val="008F516E"/>
    <w:rsid w:val="008F5763"/>
    <w:rsid w:val="008F57B1"/>
    <w:rsid w:val="008F745E"/>
    <w:rsid w:val="00903054"/>
    <w:rsid w:val="00903335"/>
    <w:rsid w:val="00905541"/>
    <w:rsid w:val="00917756"/>
    <w:rsid w:val="009214B5"/>
    <w:rsid w:val="00932D43"/>
    <w:rsid w:val="00941C99"/>
    <w:rsid w:val="00946F26"/>
    <w:rsid w:val="009470CD"/>
    <w:rsid w:val="00947D40"/>
    <w:rsid w:val="00951878"/>
    <w:rsid w:val="009555C0"/>
    <w:rsid w:val="009616F6"/>
    <w:rsid w:val="0096457B"/>
    <w:rsid w:val="00971CEB"/>
    <w:rsid w:val="00981CA8"/>
    <w:rsid w:val="009827BD"/>
    <w:rsid w:val="00995909"/>
    <w:rsid w:val="00997092"/>
    <w:rsid w:val="009A2C31"/>
    <w:rsid w:val="009A489A"/>
    <w:rsid w:val="009B0D00"/>
    <w:rsid w:val="009C3955"/>
    <w:rsid w:val="009C79E5"/>
    <w:rsid w:val="009D4707"/>
    <w:rsid w:val="009E2EB9"/>
    <w:rsid w:val="009E7BF5"/>
    <w:rsid w:val="009F03A7"/>
    <w:rsid w:val="009F6FF9"/>
    <w:rsid w:val="00A01715"/>
    <w:rsid w:val="00A07209"/>
    <w:rsid w:val="00A100AF"/>
    <w:rsid w:val="00A106C8"/>
    <w:rsid w:val="00A24B1B"/>
    <w:rsid w:val="00A43A4B"/>
    <w:rsid w:val="00A45005"/>
    <w:rsid w:val="00A52C6A"/>
    <w:rsid w:val="00A54DF0"/>
    <w:rsid w:val="00A57E69"/>
    <w:rsid w:val="00A60A8B"/>
    <w:rsid w:val="00A61674"/>
    <w:rsid w:val="00A71425"/>
    <w:rsid w:val="00A72E72"/>
    <w:rsid w:val="00A80913"/>
    <w:rsid w:val="00A85FD5"/>
    <w:rsid w:val="00A87B22"/>
    <w:rsid w:val="00A970AF"/>
    <w:rsid w:val="00A97A90"/>
    <w:rsid w:val="00AA25B3"/>
    <w:rsid w:val="00AA2CF6"/>
    <w:rsid w:val="00AC517E"/>
    <w:rsid w:val="00AE146C"/>
    <w:rsid w:val="00AE24DB"/>
    <w:rsid w:val="00AE6C30"/>
    <w:rsid w:val="00AE7216"/>
    <w:rsid w:val="00AF03A7"/>
    <w:rsid w:val="00B05857"/>
    <w:rsid w:val="00B133CD"/>
    <w:rsid w:val="00B30679"/>
    <w:rsid w:val="00B3203B"/>
    <w:rsid w:val="00B47A3A"/>
    <w:rsid w:val="00B52A0C"/>
    <w:rsid w:val="00B53565"/>
    <w:rsid w:val="00B538F9"/>
    <w:rsid w:val="00B55677"/>
    <w:rsid w:val="00B557EB"/>
    <w:rsid w:val="00B67D12"/>
    <w:rsid w:val="00B80AD5"/>
    <w:rsid w:val="00B82643"/>
    <w:rsid w:val="00B83811"/>
    <w:rsid w:val="00B92ED8"/>
    <w:rsid w:val="00B95DF5"/>
    <w:rsid w:val="00BA2C32"/>
    <w:rsid w:val="00BB2572"/>
    <w:rsid w:val="00BB65C1"/>
    <w:rsid w:val="00BB70ED"/>
    <w:rsid w:val="00BC40BA"/>
    <w:rsid w:val="00BC730F"/>
    <w:rsid w:val="00BC7CFE"/>
    <w:rsid w:val="00BD0FB4"/>
    <w:rsid w:val="00BE56EC"/>
    <w:rsid w:val="00BF53CB"/>
    <w:rsid w:val="00C01F38"/>
    <w:rsid w:val="00C0210F"/>
    <w:rsid w:val="00C0582A"/>
    <w:rsid w:val="00C10A08"/>
    <w:rsid w:val="00C203BA"/>
    <w:rsid w:val="00C35E7A"/>
    <w:rsid w:val="00C42F2F"/>
    <w:rsid w:val="00C44D37"/>
    <w:rsid w:val="00C541FB"/>
    <w:rsid w:val="00C5580E"/>
    <w:rsid w:val="00C63AA1"/>
    <w:rsid w:val="00C63BAD"/>
    <w:rsid w:val="00C67314"/>
    <w:rsid w:val="00C82EF8"/>
    <w:rsid w:val="00C86FC5"/>
    <w:rsid w:val="00C95E56"/>
    <w:rsid w:val="00C9798E"/>
    <w:rsid w:val="00CA04A5"/>
    <w:rsid w:val="00CA1DAE"/>
    <w:rsid w:val="00CB12A9"/>
    <w:rsid w:val="00CB27B2"/>
    <w:rsid w:val="00CB7306"/>
    <w:rsid w:val="00CC015F"/>
    <w:rsid w:val="00CC6FEA"/>
    <w:rsid w:val="00CD382F"/>
    <w:rsid w:val="00CD51B2"/>
    <w:rsid w:val="00CD56FD"/>
    <w:rsid w:val="00CE0A8E"/>
    <w:rsid w:val="00CE70EA"/>
    <w:rsid w:val="00CF1FB0"/>
    <w:rsid w:val="00CF2B9D"/>
    <w:rsid w:val="00CF483E"/>
    <w:rsid w:val="00D057DC"/>
    <w:rsid w:val="00D13864"/>
    <w:rsid w:val="00D15C00"/>
    <w:rsid w:val="00D229B1"/>
    <w:rsid w:val="00D36727"/>
    <w:rsid w:val="00D45206"/>
    <w:rsid w:val="00D659F6"/>
    <w:rsid w:val="00D667CD"/>
    <w:rsid w:val="00D675C1"/>
    <w:rsid w:val="00D82784"/>
    <w:rsid w:val="00D9529C"/>
    <w:rsid w:val="00D97787"/>
    <w:rsid w:val="00DA0B92"/>
    <w:rsid w:val="00DC38E2"/>
    <w:rsid w:val="00DC3DB1"/>
    <w:rsid w:val="00DC6527"/>
    <w:rsid w:val="00DD1423"/>
    <w:rsid w:val="00DF0CDD"/>
    <w:rsid w:val="00E10DDD"/>
    <w:rsid w:val="00E113CD"/>
    <w:rsid w:val="00E14B3A"/>
    <w:rsid w:val="00E32B3C"/>
    <w:rsid w:val="00E429EE"/>
    <w:rsid w:val="00E4585C"/>
    <w:rsid w:val="00E628F4"/>
    <w:rsid w:val="00E81C54"/>
    <w:rsid w:val="00E87BC6"/>
    <w:rsid w:val="00E949DF"/>
    <w:rsid w:val="00E96204"/>
    <w:rsid w:val="00EA0D94"/>
    <w:rsid w:val="00EA2F35"/>
    <w:rsid w:val="00EA4DB5"/>
    <w:rsid w:val="00EB35DB"/>
    <w:rsid w:val="00EC65CA"/>
    <w:rsid w:val="00ED5666"/>
    <w:rsid w:val="00EE4B5A"/>
    <w:rsid w:val="00EF5D48"/>
    <w:rsid w:val="00F04D90"/>
    <w:rsid w:val="00F1113A"/>
    <w:rsid w:val="00F17127"/>
    <w:rsid w:val="00F178C9"/>
    <w:rsid w:val="00F31A28"/>
    <w:rsid w:val="00F35D9C"/>
    <w:rsid w:val="00F40A28"/>
    <w:rsid w:val="00F4271F"/>
    <w:rsid w:val="00F43367"/>
    <w:rsid w:val="00F53F22"/>
    <w:rsid w:val="00F60AA0"/>
    <w:rsid w:val="00F83F0D"/>
    <w:rsid w:val="00F86427"/>
    <w:rsid w:val="00F9323A"/>
    <w:rsid w:val="00F94D7F"/>
    <w:rsid w:val="00F9617F"/>
    <w:rsid w:val="00FA0403"/>
    <w:rsid w:val="00FA0B94"/>
    <w:rsid w:val="00FA2447"/>
    <w:rsid w:val="00FA4CA3"/>
    <w:rsid w:val="00FB6329"/>
    <w:rsid w:val="00FC0773"/>
    <w:rsid w:val="00FC08A1"/>
    <w:rsid w:val="00FD5DDE"/>
    <w:rsid w:val="00FD6D31"/>
    <w:rsid w:val="00FF16E3"/>
    <w:rsid w:val="00FF4C7E"/>
    <w:rsid w:val="00FF5D08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9B2"/>
    <w:pPr>
      <w:tabs>
        <w:tab w:val="left" w:pos="1418"/>
        <w:tab w:val="right" w:leader="underscore" w:pos="9072"/>
      </w:tabs>
      <w:spacing w:after="120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0079B2"/>
    <w:pPr>
      <w:keepNext/>
      <w:spacing w:line="440" w:lineRule="exact"/>
      <w:outlineLvl w:val="0"/>
    </w:pPr>
    <w:rPr>
      <w:rFonts w:cs="Arial"/>
      <w:b/>
      <w:bCs/>
      <w:color w:val="009DE0"/>
      <w:spacing w:val="-8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0079B2"/>
    <w:pPr>
      <w:keepNext/>
      <w:outlineLvl w:val="1"/>
    </w:pPr>
    <w:rPr>
      <w:rFonts w:cs="Arial"/>
      <w:b/>
      <w:bCs/>
      <w:iCs/>
      <w:caps/>
      <w:color w:val="009DE0"/>
      <w:spacing w:val="-4"/>
      <w:sz w:val="20"/>
      <w:szCs w:val="28"/>
    </w:rPr>
  </w:style>
  <w:style w:type="paragraph" w:styleId="Heading3">
    <w:name w:val="heading 3"/>
    <w:basedOn w:val="Normal"/>
    <w:next w:val="Normal"/>
    <w:qFormat/>
    <w:rsid w:val="000079B2"/>
    <w:pPr>
      <w:keepNext/>
      <w:spacing w:after="60"/>
      <w:outlineLvl w:val="2"/>
    </w:pPr>
    <w:rPr>
      <w:rFonts w:cs="Arial"/>
      <w:bCs/>
      <w:spacing w:val="-4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9B2"/>
    <w:pPr>
      <w:spacing w:line="240" w:lineRule="exact"/>
    </w:pPr>
    <w:rPr>
      <w:rFonts w:ascii="Arial" w:hAnsi="Arial"/>
      <w:sz w:val="18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tcMar>
        <w:top w:w="57" w:type="dxa"/>
        <w:left w:w="0" w:type="dxa"/>
        <w:bottom w:w="0" w:type="dxa"/>
        <w:right w:w="0" w:type="dxa"/>
      </w:tcMar>
    </w:tcPr>
  </w:style>
  <w:style w:type="paragraph" w:styleId="Header">
    <w:name w:val="header"/>
    <w:basedOn w:val="Normal"/>
    <w:rsid w:val="005D39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367"/>
    <w:pPr>
      <w:tabs>
        <w:tab w:val="clear" w:pos="1418"/>
        <w:tab w:val="clear" w:pos="9072"/>
        <w:tab w:val="right" w:pos="8789"/>
      </w:tabs>
    </w:pPr>
    <w:rPr>
      <w:sz w:val="12"/>
    </w:rPr>
  </w:style>
  <w:style w:type="character" w:customStyle="1" w:styleId="tableheading">
    <w:name w:val="table heading"/>
    <w:rsid w:val="000079B2"/>
    <w:rPr>
      <w:rFonts w:ascii="Arial" w:hAnsi="Arial"/>
      <w:b/>
      <w:color w:val="auto"/>
      <w:spacing w:val="-4"/>
      <w:w w:val="100"/>
      <w:sz w:val="24"/>
    </w:rPr>
  </w:style>
  <w:style w:type="paragraph" w:customStyle="1" w:styleId="bullet">
    <w:name w:val="bullet"/>
    <w:basedOn w:val="Normal"/>
    <w:rsid w:val="005341B7"/>
    <w:pPr>
      <w:numPr>
        <w:numId w:val="1"/>
      </w:numPr>
    </w:pPr>
  </w:style>
  <w:style w:type="paragraph" w:customStyle="1" w:styleId="Formnumber">
    <w:name w:val="Form number"/>
    <w:rsid w:val="007B2144"/>
    <w:rPr>
      <w:rFonts w:ascii="Arial" w:hAnsi="Arial"/>
      <w:sz w:val="12"/>
      <w:lang w:eastAsia="en-US"/>
    </w:rPr>
  </w:style>
  <w:style w:type="character" w:styleId="Hyperlink">
    <w:name w:val="Hyperlink"/>
    <w:rsid w:val="000079B2"/>
    <w:rPr>
      <w:rFonts w:ascii="Arial" w:hAnsi="Arial"/>
      <w:color w:val="0000FF"/>
      <w:u w:val="single"/>
    </w:rPr>
  </w:style>
  <w:style w:type="paragraph" w:styleId="Caption">
    <w:name w:val="caption"/>
    <w:basedOn w:val="Normal"/>
    <w:next w:val="Normal"/>
    <w:qFormat/>
    <w:rsid w:val="00484B09"/>
    <w:pPr>
      <w:tabs>
        <w:tab w:val="clear" w:pos="1418"/>
        <w:tab w:val="clear" w:pos="9072"/>
      </w:tabs>
      <w:spacing w:before="40" w:after="40"/>
    </w:pPr>
    <w:rPr>
      <w:sz w:val="30"/>
      <w:szCs w:val="20"/>
      <w:lang w:val="en-US" w:eastAsia="en-US"/>
    </w:rPr>
  </w:style>
  <w:style w:type="paragraph" w:customStyle="1" w:styleId="privacy">
    <w:name w:val="privacy"/>
    <w:basedOn w:val="Normal"/>
    <w:rsid w:val="00484B09"/>
    <w:pPr>
      <w:spacing w:after="40"/>
    </w:pPr>
    <w:rPr>
      <w:sz w:val="12"/>
    </w:rPr>
  </w:style>
  <w:style w:type="paragraph" w:customStyle="1" w:styleId="StyleHeading1Gray-25">
    <w:name w:val="Style Heading 1 + Gray-25%"/>
    <w:basedOn w:val="Heading1"/>
    <w:rsid w:val="000079B2"/>
    <w:rPr>
      <w:color w:val="C0C0C0"/>
    </w:rPr>
  </w:style>
  <w:style w:type="character" w:customStyle="1" w:styleId="StyleHelveticaNeueBold">
    <w:name w:val="Style HelveticaNeueBold"/>
    <w:rsid w:val="000079B2"/>
    <w:rPr>
      <w:rFonts w:ascii="Arial" w:hAnsi="Arial"/>
      <w:b/>
    </w:rPr>
  </w:style>
  <w:style w:type="paragraph" w:customStyle="1" w:styleId="StyleprivacyHelveticaNeueBold">
    <w:name w:val="Style privacy + HelveticaNeueBold"/>
    <w:basedOn w:val="privacy"/>
    <w:rsid w:val="000079B2"/>
    <w:rPr>
      <w:b/>
    </w:rPr>
  </w:style>
  <w:style w:type="paragraph" w:customStyle="1" w:styleId="Checkboxbullet">
    <w:name w:val="Check box bullet"/>
    <w:basedOn w:val="Normal"/>
    <w:rsid w:val="00C10A08"/>
    <w:pPr>
      <w:tabs>
        <w:tab w:val="clear" w:pos="1418"/>
        <w:tab w:val="clear" w:pos="9072"/>
        <w:tab w:val="left" w:pos="360"/>
      </w:tabs>
      <w:spacing w:after="0"/>
    </w:pPr>
  </w:style>
  <w:style w:type="paragraph" w:customStyle="1" w:styleId="Tabletitles">
    <w:name w:val="Table titles"/>
    <w:basedOn w:val="Normal"/>
    <w:rsid w:val="00D057DC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before="255" w:after="0" w:line="260" w:lineRule="atLeast"/>
      <w:textAlignment w:val="center"/>
    </w:pPr>
    <w:rPr>
      <w:rFonts w:ascii="HelveticaNeueBold" w:hAnsi="HelveticaNeueBold" w:cs="HelveticaNeueBold"/>
      <w:color w:val="FFFFFF"/>
      <w:sz w:val="18"/>
      <w:szCs w:val="18"/>
      <w:lang w:val="en-GB"/>
    </w:rPr>
  </w:style>
  <w:style w:type="paragraph" w:styleId="BalloonText">
    <w:name w:val="Balloon Text"/>
    <w:basedOn w:val="Normal"/>
    <w:semiHidden/>
    <w:rsid w:val="00277BA2"/>
    <w:rPr>
      <w:rFonts w:ascii="Tahoma" w:hAnsi="Tahoma" w:cs="Tahoma"/>
      <w:szCs w:val="16"/>
    </w:rPr>
  </w:style>
  <w:style w:type="paragraph" w:customStyle="1" w:styleId="Checkboxes">
    <w:name w:val="Check boxes"/>
    <w:basedOn w:val="Normal"/>
    <w:rsid w:val="009214B5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HelveticaNeueLight" w:hAnsi="HelveticaNeueLight" w:cs="HelveticaNeueLight"/>
      <w:color w:val="000000"/>
      <w:sz w:val="20"/>
      <w:szCs w:val="20"/>
      <w:lang w:val="en-GB"/>
    </w:rPr>
  </w:style>
  <w:style w:type="paragraph" w:customStyle="1" w:styleId="Indent">
    <w:name w:val="Indent"/>
    <w:basedOn w:val="Normal"/>
    <w:rsid w:val="00525742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before="113" w:after="0" w:line="260" w:lineRule="atLeast"/>
      <w:ind w:left="170" w:hanging="170"/>
      <w:textAlignment w:val="center"/>
    </w:pPr>
    <w:rPr>
      <w:rFonts w:ascii="HelveticaNeueLight" w:hAnsi="HelveticaNeueLight" w:cs="HelveticaNeueLight"/>
      <w:color w:val="000000"/>
      <w:sz w:val="20"/>
      <w:szCs w:val="20"/>
      <w:lang w:val="en-GB"/>
    </w:rPr>
  </w:style>
  <w:style w:type="paragraph" w:customStyle="1" w:styleId="Tablecopy">
    <w:name w:val="Table copy"/>
    <w:basedOn w:val="Normal"/>
    <w:rsid w:val="00C82EF8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HelveticaNeueLight" w:hAnsi="HelveticaNeueLight" w:cs="HelveticaNeueLight"/>
      <w:color w:val="000000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8112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9B2"/>
    <w:pPr>
      <w:tabs>
        <w:tab w:val="left" w:pos="1418"/>
        <w:tab w:val="right" w:leader="underscore" w:pos="9072"/>
      </w:tabs>
      <w:spacing w:after="120"/>
    </w:pPr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0079B2"/>
    <w:pPr>
      <w:keepNext/>
      <w:spacing w:line="440" w:lineRule="exact"/>
      <w:outlineLvl w:val="0"/>
    </w:pPr>
    <w:rPr>
      <w:rFonts w:cs="Arial"/>
      <w:b/>
      <w:bCs/>
      <w:color w:val="009DE0"/>
      <w:spacing w:val="-8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0079B2"/>
    <w:pPr>
      <w:keepNext/>
      <w:outlineLvl w:val="1"/>
    </w:pPr>
    <w:rPr>
      <w:rFonts w:cs="Arial"/>
      <w:b/>
      <w:bCs/>
      <w:iCs/>
      <w:caps/>
      <w:color w:val="009DE0"/>
      <w:spacing w:val="-4"/>
      <w:sz w:val="20"/>
      <w:szCs w:val="28"/>
    </w:rPr>
  </w:style>
  <w:style w:type="paragraph" w:styleId="Heading3">
    <w:name w:val="heading 3"/>
    <w:basedOn w:val="Normal"/>
    <w:next w:val="Normal"/>
    <w:qFormat/>
    <w:rsid w:val="000079B2"/>
    <w:pPr>
      <w:keepNext/>
      <w:spacing w:after="60"/>
      <w:outlineLvl w:val="2"/>
    </w:pPr>
    <w:rPr>
      <w:rFonts w:cs="Arial"/>
      <w:bCs/>
      <w:spacing w:val="-4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9B2"/>
    <w:pPr>
      <w:spacing w:line="240" w:lineRule="exact"/>
    </w:pPr>
    <w:rPr>
      <w:rFonts w:ascii="Arial" w:hAnsi="Arial"/>
      <w:sz w:val="18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tcMar>
        <w:top w:w="57" w:type="dxa"/>
        <w:left w:w="0" w:type="dxa"/>
        <w:bottom w:w="0" w:type="dxa"/>
        <w:right w:w="0" w:type="dxa"/>
      </w:tcMar>
    </w:tcPr>
  </w:style>
  <w:style w:type="paragraph" w:styleId="Header">
    <w:name w:val="header"/>
    <w:basedOn w:val="Normal"/>
    <w:rsid w:val="005D39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3367"/>
    <w:pPr>
      <w:tabs>
        <w:tab w:val="clear" w:pos="1418"/>
        <w:tab w:val="clear" w:pos="9072"/>
        <w:tab w:val="right" w:pos="8789"/>
      </w:tabs>
    </w:pPr>
    <w:rPr>
      <w:sz w:val="12"/>
    </w:rPr>
  </w:style>
  <w:style w:type="character" w:customStyle="1" w:styleId="tableheading">
    <w:name w:val="table heading"/>
    <w:rsid w:val="000079B2"/>
    <w:rPr>
      <w:rFonts w:ascii="Arial" w:hAnsi="Arial"/>
      <w:b/>
      <w:color w:val="auto"/>
      <w:spacing w:val="-4"/>
      <w:w w:val="100"/>
      <w:sz w:val="24"/>
    </w:rPr>
  </w:style>
  <w:style w:type="paragraph" w:customStyle="1" w:styleId="bullet">
    <w:name w:val="bullet"/>
    <w:basedOn w:val="Normal"/>
    <w:rsid w:val="005341B7"/>
    <w:pPr>
      <w:numPr>
        <w:numId w:val="1"/>
      </w:numPr>
    </w:pPr>
  </w:style>
  <w:style w:type="paragraph" w:customStyle="1" w:styleId="Formnumber">
    <w:name w:val="Form number"/>
    <w:rsid w:val="007B2144"/>
    <w:rPr>
      <w:rFonts w:ascii="Arial" w:hAnsi="Arial"/>
      <w:sz w:val="12"/>
      <w:lang w:eastAsia="en-US"/>
    </w:rPr>
  </w:style>
  <w:style w:type="character" w:styleId="Hyperlink">
    <w:name w:val="Hyperlink"/>
    <w:rsid w:val="000079B2"/>
    <w:rPr>
      <w:rFonts w:ascii="Arial" w:hAnsi="Arial"/>
      <w:color w:val="0000FF"/>
      <w:u w:val="single"/>
    </w:rPr>
  </w:style>
  <w:style w:type="paragraph" w:styleId="Caption">
    <w:name w:val="caption"/>
    <w:basedOn w:val="Normal"/>
    <w:next w:val="Normal"/>
    <w:qFormat/>
    <w:rsid w:val="00484B09"/>
    <w:pPr>
      <w:tabs>
        <w:tab w:val="clear" w:pos="1418"/>
        <w:tab w:val="clear" w:pos="9072"/>
      </w:tabs>
      <w:spacing w:before="40" w:after="40"/>
    </w:pPr>
    <w:rPr>
      <w:sz w:val="30"/>
      <w:szCs w:val="20"/>
      <w:lang w:val="en-US" w:eastAsia="en-US"/>
    </w:rPr>
  </w:style>
  <w:style w:type="paragraph" w:customStyle="1" w:styleId="privacy">
    <w:name w:val="privacy"/>
    <w:basedOn w:val="Normal"/>
    <w:rsid w:val="00484B09"/>
    <w:pPr>
      <w:spacing w:after="40"/>
    </w:pPr>
    <w:rPr>
      <w:sz w:val="12"/>
    </w:rPr>
  </w:style>
  <w:style w:type="paragraph" w:customStyle="1" w:styleId="StyleHeading1Gray-25">
    <w:name w:val="Style Heading 1 + Gray-25%"/>
    <w:basedOn w:val="Heading1"/>
    <w:rsid w:val="000079B2"/>
    <w:rPr>
      <w:color w:val="C0C0C0"/>
    </w:rPr>
  </w:style>
  <w:style w:type="character" w:customStyle="1" w:styleId="StyleHelveticaNeueBold">
    <w:name w:val="Style HelveticaNeueBold"/>
    <w:rsid w:val="000079B2"/>
    <w:rPr>
      <w:rFonts w:ascii="Arial" w:hAnsi="Arial"/>
      <w:b/>
    </w:rPr>
  </w:style>
  <w:style w:type="paragraph" w:customStyle="1" w:styleId="StyleprivacyHelveticaNeueBold">
    <w:name w:val="Style privacy + HelveticaNeueBold"/>
    <w:basedOn w:val="privacy"/>
    <w:rsid w:val="000079B2"/>
    <w:rPr>
      <w:b/>
    </w:rPr>
  </w:style>
  <w:style w:type="paragraph" w:customStyle="1" w:styleId="Checkboxbullet">
    <w:name w:val="Check box bullet"/>
    <w:basedOn w:val="Normal"/>
    <w:rsid w:val="00C10A08"/>
    <w:pPr>
      <w:tabs>
        <w:tab w:val="clear" w:pos="1418"/>
        <w:tab w:val="clear" w:pos="9072"/>
        <w:tab w:val="left" w:pos="360"/>
      </w:tabs>
      <w:spacing w:after="0"/>
    </w:pPr>
  </w:style>
  <w:style w:type="paragraph" w:customStyle="1" w:styleId="Tabletitles">
    <w:name w:val="Table titles"/>
    <w:basedOn w:val="Normal"/>
    <w:rsid w:val="00D057DC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before="255" w:after="0" w:line="260" w:lineRule="atLeast"/>
      <w:textAlignment w:val="center"/>
    </w:pPr>
    <w:rPr>
      <w:rFonts w:ascii="HelveticaNeueBold" w:hAnsi="HelveticaNeueBold" w:cs="HelveticaNeueBold"/>
      <w:color w:val="FFFFFF"/>
      <w:sz w:val="18"/>
      <w:szCs w:val="18"/>
      <w:lang w:val="en-GB"/>
    </w:rPr>
  </w:style>
  <w:style w:type="paragraph" w:styleId="BalloonText">
    <w:name w:val="Balloon Text"/>
    <w:basedOn w:val="Normal"/>
    <w:semiHidden/>
    <w:rsid w:val="00277BA2"/>
    <w:rPr>
      <w:rFonts w:ascii="Tahoma" w:hAnsi="Tahoma" w:cs="Tahoma"/>
      <w:szCs w:val="16"/>
    </w:rPr>
  </w:style>
  <w:style w:type="paragraph" w:customStyle="1" w:styleId="Checkboxes">
    <w:name w:val="Check boxes"/>
    <w:basedOn w:val="Normal"/>
    <w:rsid w:val="009214B5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HelveticaNeueLight" w:hAnsi="HelveticaNeueLight" w:cs="HelveticaNeueLight"/>
      <w:color w:val="000000"/>
      <w:sz w:val="20"/>
      <w:szCs w:val="20"/>
      <w:lang w:val="en-GB"/>
    </w:rPr>
  </w:style>
  <w:style w:type="paragraph" w:customStyle="1" w:styleId="Indent">
    <w:name w:val="Indent"/>
    <w:basedOn w:val="Normal"/>
    <w:rsid w:val="00525742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before="113" w:after="0" w:line="260" w:lineRule="atLeast"/>
      <w:ind w:left="170" w:hanging="170"/>
      <w:textAlignment w:val="center"/>
    </w:pPr>
    <w:rPr>
      <w:rFonts w:ascii="HelveticaNeueLight" w:hAnsi="HelveticaNeueLight" w:cs="HelveticaNeueLight"/>
      <w:color w:val="000000"/>
      <w:sz w:val="20"/>
      <w:szCs w:val="20"/>
      <w:lang w:val="en-GB"/>
    </w:rPr>
  </w:style>
  <w:style w:type="paragraph" w:customStyle="1" w:styleId="Tablecopy">
    <w:name w:val="Table copy"/>
    <w:basedOn w:val="Normal"/>
    <w:rsid w:val="00C82EF8"/>
    <w:pPr>
      <w:tabs>
        <w:tab w:val="clear" w:pos="1418"/>
        <w:tab w:val="clear" w:pos="9072"/>
        <w:tab w:val="left" w:pos="170"/>
        <w:tab w:val="right" w:pos="7380"/>
      </w:tabs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HelveticaNeueLight" w:hAnsi="HelveticaNeueLight" w:cs="HelveticaNeueLight"/>
      <w:color w:val="000000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811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9258020A</Template>
  <TotalTime>0</TotalTime>
  <Pages>10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Strategy</vt:lpstr>
    </vt:vector>
  </TitlesOfParts>
  <Company>Australian Institute of Management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Strategy</dc:title>
  <dc:creator>lbouquet</dc:creator>
  <cp:lastModifiedBy>AIM Graduate School</cp:lastModifiedBy>
  <cp:revision>2</cp:revision>
  <cp:lastPrinted>2013-03-14T06:53:00Z</cp:lastPrinted>
  <dcterms:created xsi:type="dcterms:W3CDTF">2014-02-03T22:48:00Z</dcterms:created>
  <dcterms:modified xsi:type="dcterms:W3CDTF">2014-02-03T22:48:00Z</dcterms:modified>
</cp:coreProperties>
</file>